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5970" w14:textId="77777777" w:rsidR="00E21813" w:rsidRDefault="008A2DF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 xml:space="preserve">Kooperationsmaßnahme Behinderte </w:t>
      </w:r>
      <w:r w:rsidR="00E21813">
        <w:rPr>
          <w:rFonts w:ascii="Verdana" w:hAnsi="Verdana"/>
          <w:i/>
          <w:szCs w:val="24"/>
        </w:rPr>
        <w:t>/ Nichtbehinderte</w:t>
      </w:r>
    </w:p>
    <w:p w14:paraId="29B9D463" w14:textId="77777777" w:rsidR="00E21813" w:rsidRPr="00E21813" w:rsidRDefault="00E21813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Verdana" w:hAnsi="Verdana"/>
          <w:b/>
          <w:i/>
          <w:sz w:val="28"/>
          <w:szCs w:val="28"/>
        </w:rPr>
      </w:pPr>
      <w:r w:rsidRPr="00E21813">
        <w:rPr>
          <w:rFonts w:ascii="Verdana" w:hAnsi="Verdana"/>
          <w:b/>
          <w:i/>
          <w:sz w:val="28"/>
          <w:szCs w:val="28"/>
        </w:rPr>
        <w:t>Antrag auf Zuwendung (A)</w:t>
      </w:r>
    </w:p>
    <w:p w14:paraId="5915A45E" w14:textId="77777777" w:rsidR="00E21813" w:rsidRPr="00E21813" w:rsidRDefault="00E21813">
      <w:pPr>
        <w:pStyle w:val="berschrift1"/>
        <w:rPr>
          <w:b/>
          <w:sz w:val="16"/>
          <w:szCs w:val="16"/>
        </w:rPr>
      </w:pPr>
    </w:p>
    <w:p w14:paraId="2E4F9226" w14:textId="77777777" w:rsidR="00E21813" w:rsidRDefault="00E21813">
      <w:pPr>
        <w:pStyle w:val="berschrift1"/>
      </w:pPr>
      <w:r>
        <w:t xml:space="preserve">Über das Staatliche Schulamt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</w:p>
    <w:p w14:paraId="3DA69A24" w14:textId="77777777" w:rsidR="00E21813" w:rsidRDefault="00E21813">
      <w:pPr>
        <w:pStyle w:val="berschrift1"/>
      </w:pPr>
      <w:r>
        <w:t>-  Arbeitsstelle Kooperation -</w:t>
      </w:r>
    </w:p>
    <w:p w14:paraId="3B7424DB" w14:textId="77777777" w:rsidR="00E21813" w:rsidRDefault="00E21813">
      <w:pPr>
        <w:rPr>
          <w:sz w:val="22"/>
        </w:rPr>
      </w:pPr>
    </w:p>
    <w:p w14:paraId="71B6ADDD" w14:textId="77777777" w:rsidR="00E21813" w:rsidRDefault="00E21813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An das</w:t>
      </w:r>
    </w:p>
    <w:p w14:paraId="0838DBFE" w14:textId="77777777" w:rsidR="00E21813" w:rsidRDefault="00E21813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Regierungspräsidium Tübingen</w:t>
      </w:r>
    </w:p>
    <w:p w14:paraId="085C578C" w14:textId="77777777" w:rsidR="00E21813" w:rsidRDefault="00E21813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Abt. 7 -Schule und Bildung-</w:t>
      </w:r>
    </w:p>
    <w:p w14:paraId="59975925" w14:textId="77777777" w:rsidR="00E21813" w:rsidRDefault="00E21813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Postfach 2666</w:t>
      </w:r>
    </w:p>
    <w:p w14:paraId="1E43BEA1" w14:textId="77777777" w:rsidR="00E21813" w:rsidRDefault="00E21813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 </w:t>
      </w:r>
    </w:p>
    <w:p w14:paraId="27F4E654" w14:textId="77777777" w:rsidR="00E21813" w:rsidRDefault="00E21813">
      <w:pPr>
        <w:rPr>
          <w:rFonts w:cs="Arial"/>
          <w:b/>
        </w:rPr>
      </w:pPr>
      <w:r>
        <w:rPr>
          <w:rFonts w:cs="Arial"/>
          <w:b/>
          <w:bCs/>
          <w:color w:val="000000"/>
          <w:szCs w:val="20"/>
        </w:rPr>
        <w:t>72016 Tübingen</w:t>
      </w:r>
    </w:p>
    <w:p w14:paraId="7934F50F" w14:textId="77777777" w:rsidR="00E21813" w:rsidRPr="00E21813" w:rsidRDefault="00E21813" w:rsidP="00E21813">
      <w:pPr>
        <w:pBdr>
          <w:bottom w:val="single" w:sz="12" w:space="6" w:color="auto"/>
        </w:pBdr>
        <w:rPr>
          <w:sz w:val="16"/>
          <w:szCs w:val="16"/>
        </w:rPr>
      </w:pPr>
    </w:p>
    <w:p w14:paraId="7FAA4AC3" w14:textId="77777777" w:rsidR="00E21813" w:rsidRDefault="00E21813">
      <w:pPr>
        <w:rPr>
          <w:sz w:val="16"/>
          <w:szCs w:val="16"/>
        </w:rPr>
      </w:pPr>
    </w:p>
    <w:p w14:paraId="43032708" w14:textId="77777777" w:rsidR="00E21813" w:rsidRDefault="00E21813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Antragsteller: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1686"/>
        <w:gridCol w:w="1686"/>
        <w:gridCol w:w="1686"/>
        <w:gridCol w:w="1686"/>
      </w:tblGrid>
      <w:tr w:rsidR="00E21813" w14:paraId="2C777AAA" w14:textId="77777777">
        <w:trPr>
          <w:cantSplit/>
          <w:trHeight w:val="397"/>
        </w:trPr>
        <w:tc>
          <w:tcPr>
            <w:tcW w:w="3497" w:type="dxa"/>
            <w:vMerge w:val="restart"/>
            <w:shd w:val="clear" w:color="auto" w:fill="E0E0E0"/>
            <w:vAlign w:val="center"/>
          </w:tcPr>
          <w:p w14:paraId="6AFD320C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Namen der verantwortlichen Personen</w:t>
            </w:r>
          </w:p>
        </w:tc>
        <w:tc>
          <w:tcPr>
            <w:tcW w:w="3423" w:type="dxa"/>
            <w:gridSpan w:val="2"/>
            <w:shd w:val="clear" w:color="auto" w:fill="E0E0E0"/>
            <w:vAlign w:val="center"/>
          </w:tcPr>
          <w:p w14:paraId="0E75F5E4" w14:textId="77777777" w:rsidR="00E21813" w:rsidRDefault="00E2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A</w:t>
            </w:r>
          </w:p>
        </w:tc>
        <w:tc>
          <w:tcPr>
            <w:tcW w:w="3424" w:type="dxa"/>
            <w:gridSpan w:val="2"/>
            <w:shd w:val="clear" w:color="auto" w:fill="E0E0E0"/>
            <w:vAlign w:val="center"/>
          </w:tcPr>
          <w:p w14:paraId="5E66E54C" w14:textId="77777777" w:rsidR="00E21813" w:rsidRDefault="00E2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B</w:t>
            </w:r>
          </w:p>
        </w:tc>
      </w:tr>
      <w:tr w:rsidR="00E21813" w14:paraId="038EE0BC" w14:textId="77777777">
        <w:trPr>
          <w:cantSplit/>
          <w:trHeight w:val="397"/>
        </w:trPr>
        <w:tc>
          <w:tcPr>
            <w:tcW w:w="3497" w:type="dxa"/>
            <w:vMerge/>
            <w:shd w:val="clear" w:color="auto" w:fill="E0E0E0"/>
            <w:vAlign w:val="center"/>
          </w:tcPr>
          <w:p w14:paraId="7EA98E5E" w14:textId="77777777" w:rsidR="00E21813" w:rsidRDefault="00E21813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9C79858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4" w:type="dxa"/>
            <w:gridSpan w:val="2"/>
            <w:vAlign w:val="center"/>
          </w:tcPr>
          <w:p w14:paraId="092C4CE7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24B6D6E6" w14:textId="77777777">
        <w:trPr>
          <w:trHeight w:val="881"/>
        </w:trPr>
        <w:tc>
          <w:tcPr>
            <w:tcW w:w="3497" w:type="dxa"/>
            <w:shd w:val="clear" w:color="auto" w:fill="E0E0E0"/>
            <w:vAlign w:val="center"/>
          </w:tcPr>
          <w:p w14:paraId="1B504339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Namen und Anschriften </w:t>
            </w:r>
          </w:p>
          <w:p w14:paraId="712F9AA6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Schule / Einrichtungen</w:t>
            </w:r>
          </w:p>
          <w:p w14:paraId="4A4CD44E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(auch Schulstempel)</w:t>
            </w:r>
          </w:p>
        </w:tc>
        <w:tc>
          <w:tcPr>
            <w:tcW w:w="3423" w:type="dxa"/>
            <w:gridSpan w:val="2"/>
            <w:vAlign w:val="center"/>
          </w:tcPr>
          <w:p w14:paraId="007993E0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4" w:type="dxa"/>
            <w:gridSpan w:val="2"/>
            <w:vAlign w:val="center"/>
          </w:tcPr>
          <w:p w14:paraId="532A9C31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1A10C5F0" w14:textId="77777777">
        <w:trPr>
          <w:trHeight w:val="397"/>
        </w:trPr>
        <w:tc>
          <w:tcPr>
            <w:tcW w:w="3497" w:type="dxa"/>
            <w:shd w:val="clear" w:color="auto" w:fill="E0E0E0"/>
            <w:vAlign w:val="center"/>
          </w:tcPr>
          <w:p w14:paraId="155F055B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dienstlich / privat</w:t>
            </w:r>
          </w:p>
        </w:tc>
        <w:tc>
          <w:tcPr>
            <w:tcW w:w="1711" w:type="dxa"/>
            <w:vAlign w:val="center"/>
          </w:tcPr>
          <w:p w14:paraId="795D38B1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0854C6D4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75C757A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7113A794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7A17D9A4" w14:textId="77777777">
        <w:trPr>
          <w:trHeight w:val="397"/>
        </w:trPr>
        <w:tc>
          <w:tcPr>
            <w:tcW w:w="3497" w:type="dxa"/>
            <w:shd w:val="clear" w:color="auto" w:fill="E0E0E0"/>
            <w:vAlign w:val="center"/>
          </w:tcPr>
          <w:p w14:paraId="108654B1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423" w:type="dxa"/>
            <w:gridSpan w:val="2"/>
            <w:vAlign w:val="center"/>
          </w:tcPr>
          <w:p w14:paraId="0C6BCF3D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4" w:type="dxa"/>
            <w:gridSpan w:val="2"/>
            <w:vAlign w:val="center"/>
          </w:tcPr>
          <w:p w14:paraId="1EFA0ED6" w14:textId="77777777" w:rsidR="00E21813" w:rsidRDefault="00E21813">
            <w:pPr>
              <w:rPr>
                <w:sz w:val="20"/>
                <w:szCs w:val="20"/>
              </w:rPr>
            </w:pPr>
          </w:p>
        </w:tc>
      </w:tr>
    </w:tbl>
    <w:p w14:paraId="000567BC" w14:textId="77777777" w:rsidR="00E21813" w:rsidRDefault="00E2181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1719"/>
        <w:gridCol w:w="3387"/>
        <w:gridCol w:w="3341"/>
      </w:tblGrid>
      <w:tr w:rsidR="00E21813" w14:paraId="1D2C8A9D" w14:textId="77777777">
        <w:trPr>
          <w:cantSplit/>
        </w:trPr>
        <w:tc>
          <w:tcPr>
            <w:tcW w:w="10344" w:type="dxa"/>
            <w:gridSpan w:val="4"/>
          </w:tcPr>
          <w:p w14:paraId="6A695436" w14:textId="77777777" w:rsidR="00E21813" w:rsidRDefault="00E21813">
            <w:pPr>
              <w:rPr>
                <w:sz w:val="16"/>
                <w:szCs w:val="16"/>
              </w:rPr>
            </w:pPr>
          </w:p>
          <w:p w14:paraId="65D08F4E" w14:textId="77777777" w:rsidR="00E21813" w:rsidRDefault="00E21813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</w:rPr>
              <w:t xml:space="preserve">Bezeichnung der Veranstaltung </w:t>
            </w:r>
            <w:r>
              <w:t xml:space="preserve">: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</w:p>
          <w:p w14:paraId="0D169C6C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die Stellungnahme durch den Fachberater: </w:t>
            </w:r>
          </w:p>
          <w:p w14:paraId="377BA317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Detaillierte Beschreibung der Maßnahme und Erläuterungen zur Finanzierung (bitte Seite 2 ausfüllen)</w:t>
            </w:r>
          </w:p>
        </w:tc>
      </w:tr>
      <w:tr w:rsidR="00E21813" w14:paraId="19E7D20D" w14:textId="77777777">
        <w:trPr>
          <w:trHeight w:val="454"/>
        </w:trPr>
        <w:tc>
          <w:tcPr>
            <w:tcW w:w="3500" w:type="dxa"/>
            <w:gridSpan w:val="2"/>
            <w:shd w:val="clear" w:color="auto" w:fill="E0E0E0"/>
            <w:vAlign w:val="center"/>
          </w:tcPr>
          <w:p w14:paraId="50CE7A08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mitwirkenden Personen</w:t>
            </w:r>
          </w:p>
        </w:tc>
        <w:tc>
          <w:tcPr>
            <w:tcW w:w="3440" w:type="dxa"/>
            <w:vAlign w:val="center"/>
          </w:tcPr>
          <w:p w14:paraId="1C2C6C4F" w14:textId="77777777" w:rsidR="00E21813" w:rsidRDefault="00E21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6F43DFA6" w14:textId="77777777" w:rsidR="00E21813" w:rsidRDefault="00E21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1813" w14:paraId="72A8B500" w14:textId="77777777">
        <w:trPr>
          <w:cantSplit/>
          <w:trHeight w:val="228"/>
        </w:trPr>
        <w:tc>
          <w:tcPr>
            <w:tcW w:w="1750" w:type="dxa"/>
            <w:shd w:val="clear" w:color="auto" w:fill="E0E0E0"/>
            <w:vAlign w:val="center"/>
          </w:tcPr>
          <w:p w14:paraId="6D72022E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Voraussichtliche Dauer /</w:t>
            </w:r>
          </w:p>
        </w:tc>
        <w:tc>
          <w:tcPr>
            <w:tcW w:w="1750" w:type="dxa"/>
            <w:shd w:val="clear" w:color="auto" w:fill="E0E0E0"/>
            <w:vAlign w:val="center"/>
          </w:tcPr>
          <w:p w14:paraId="49CA8729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  <w:gridSpan w:val="2"/>
            <w:vAlign w:val="center"/>
          </w:tcPr>
          <w:p w14:paraId="79B011D3" w14:textId="77777777" w:rsidR="00E21813" w:rsidRDefault="00E218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26464C65" w14:textId="77777777">
        <w:trPr>
          <w:cantSplit/>
          <w:trHeight w:val="228"/>
        </w:trPr>
        <w:tc>
          <w:tcPr>
            <w:tcW w:w="1750" w:type="dxa"/>
            <w:shd w:val="clear" w:color="auto" w:fill="E0E0E0"/>
            <w:vAlign w:val="center"/>
          </w:tcPr>
          <w:p w14:paraId="4D34A9D3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der Veranstaltungen</w:t>
            </w:r>
          </w:p>
        </w:tc>
        <w:tc>
          <w:tcPr>
            <w:tcW w:w="1750" w:type="dxa"/>
            <w:shd w:val="clear" w:color="auto" w:fill="E0E0E0"/>
            <w:vAlign w:val="center"/>
          </w:tcPr>
          <w:p w14:paraId="7863E1FC" w14:textId="77777777" w:rsidR="00E21813" w:rsidRDefault="00E21813">
            <w:pPr>
              <w:rPr>
                <w:sz w:val="20"/>
                <w:szCs w:val="20"/>
              </w:rPr>
            </w:pPr>
          </w:p>
        </w:tc>
        <w:tc>
          <w:tcPr>
            <w:tcW w:w="6844" w:type="dxa"/>
            <w:gridSpan w:val="2"/>
            <w:vAlign w:val="center"/>
          </w:tcPr>
          <w:p w14:paraId="2AE174B0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1ED8AF7" w14:textId="77777777" w:rsidR="00E21813" w:rsidRDefault="00E21813">
      <w:pPr>
        <w:rPr>
          <w:sz w:val="16"/>
          <w:szCs w:val="16"/>
        </w:rPr>
      </w:pPr>
    </w:p>
    <w:p w14:paraId="40F9227D" w14:textId="77777777" w:rsidR="00E21813" w:rsidRDefault="00E21813">
      <w:pPr>
        <w:rPr>
          <w:rFonts w:ascii="Verdana" w:hAnsi="Verdana"/>
        </w:rPr>
      </w:pPr>
      <w:r>
        <w:rPr>
          <w:rFonts w:ascii="Verdana" w:hAnsi="Verdana"/>
          <w:b/>
          <w:bCs/>
        </w:rPr>
        <w:t>Kostenaufstellung:</w:t>
      </w:r>
      <w:r>
        <w:rPr>
          <w:rFonts w:ascii="Verdana" w:hAnsi="Verdana"/>
        </w:rPr>
        <w:t xml:space="preserve"> (evtl. weiteres Blatt zufügen)</w:t>
      </w:r>
    </w:p>
    <w:p w14:paraId="30ACD985" w14:textId="77777777" w:rsidR="00E21813" w:rsidRDefault="00E21813">
      <w:pPr>
        <w:rPr>
          <w:sz w:val="16"/>
          <w:szCs w:val="16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374"/>
        <w:gridCol w:w="2618"/>
      </w:tblGrid>
      <w:tr w:rsidR="00E21813" w14:paraId="779548CF" w14:textId="77777777">
        <w:trPr>
          <w:trHeight w:val="454"/>
        </w:trPr>
        <w:tc>
          <w:tcPr>
            <w:tcW w:w="7363" w:type="dxa"/>
            <w:vAlign w:val="center"/>
          </w:tcPr>
          <w:p w14:paraId="7221A16C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Fahrtkosten: </w:t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74" w:type="dxa"/>
            <w:vAlign w:val="center"/>
          </w:tcPr>
          <w:p w14:paraId="0F3AB1D6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vAlign w:val="center"/>
          </w:tcPr>
          <w:p w14:paraId="59C50D1F" w14:textId="77777777" w:rsidR="00E21813" w:rsidRDefault="00E21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7F5B9719" w14:textId="77777777">
        <w:trPr>
          <w:trHeight w:val="454"/>
        </w:trPr>
        <w:tc>
          <w:tcPr>
            <w:tcW w:w="7363" w:type="dxa"/>
            <w:vAlign w:val="center"/>
          </w:tcPr>
          <w:p w14:paraId="35171247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Unterkunft und Verpflegung:</w:t>
            </w:r>
          </w:p>
        </w:tc>
        <w:tc>
          <w:tcPr>
            <w:tcW w:w="374" w:type="dxa"/>
            <w:vAlign w:val="center"/>
          </w:tcPr>
          <w:p w14:paraId="512508FB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vAlign w:val="center"/>
          </w:tcPr>
          <w:p w14:paraId="14D66133" w14:textId="77777777" w:rsidR="00E21813" w:rsidRDefault="00E21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41D39D80" w14:textId="77777777">
        <w:trPr>
          <w:trHeight w:val="454"/>
        </w:trPr>
        <w:tc>
          <w:tcPr>
            <w:tcW w:w="7363" w:type="dxa"/>
            <w:vAlign w:val="center"/>
          </w:tcPr>
          <w:p w14:paraId="77C09569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Materialien:</w:t>
            </w:r>
          </w:p>
        </w:tc>
        <w:tc>
          <w:tcPr>
            <w:tcW w:w="374" w:type="dxa"/>
            <w:vAlign w:val="center"/>
          </w:tcPr>
          <w:p w14:paraId="3230DCC0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vAlign w:val="center"/>
          </w:tcPr>
          <w:p w14:paraId="1791721E" w14:textId="77777777" w:rsidR="00E21813" w:rsidRDefault="00E21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216E379C" w14:textId="77777777">
        <w:trPr>
          <w:trHeight w:val="454"/>
        </w:trPr>
        <w:tc>
          <w:tcPr>
            <w:tcW w:w="7363" w:type="dxa"/>
            <w:vAlign w:val="center"/>
          </w:tcPr>
          <w:p w14:paraId="6E4DFE9B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Sonstiges:</w:t>
            </w:r>
          </w:p>
        </w:tc>
        <w:tc>
          <w:tcPr>
            <w:tcW w:w="374" w:type="dxa"/>
            <w:vAlign w:val="center"/>
          </w:tcPr>
          <w:p w14:paraId="412D689C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vAlign w:val="center"/>
          </w:tcPr>
          <w:p w14:paraId="0612FC85" w14:textId="77777777" w:rsidR="00E21813" w:rsidRDefault="00E21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4AE293D7" w14:textId="77777777">
        <w:trPr>
          <w:trHeight w:val="454"/>
        </w:trPr>
        <w:tc>
          <w:tcPr>
            <w:tcW w:w="7363" w:type="dxa"/>
            <w:shd w:val="clear" w:color="auto" w:fill="E0E0E0"/>
            <w:vAlign w:val="center"/>
          </w:tcPr>
          <w:p w14:paraId="1C58257B" w14:textId="77777777" w:rsidR="00E21813" w:rsidRDefault="00E21813">
            <w:pPr>
              <w:rPr>
                <w:b/>
              </w:rPr>
            </w:pPr>
            <w:r>
              <w:rPr>
                <w:rFonts w:cs="Arial"/>
                <w:b/>
              </w:rPr>
              <w:t>Summe</w:t>
            </w:r>
          </w:p>
        </w:tc>
        <w:tc>
          <w:tcPr>
            <w:tcW w:w="374" w:type="dxa"/>
            <w:shd w:val="clear" w:color="auto" w:fill="E0E0E0"/>
            <w:vAlign w:val="center"/>
          </w:tcPr>
          <w:p w14:paraId="7CA28FEF" w14:textId="77777777" w:rsidR="00E21813" w:rsidRDefault="00E21813">
            <w:pPr>
              <w:jc w:val="right"/>
              <w:rPr>
                <w:b/>
              </w:rPr>
            </w:pPr>
            <w:r>
              <w:rPr>
                <w:rFonts w:cs="Arial"/>
                <w:b/>
              </w:rPr>
              <w:t>€</w:t>
            </w:r>
          </w:p>
        </w:tc>
        <w:tc>
          <w:tcPr>
            <w:tcW w:w="2618" w:type="dxa"/>
            <w:shd w:val="clear" w:color="auto" w:fill="E0E0E0"/>
            <w:vAlign w:val="center"/>
          </w:tcPr>
          <w:p w14:paraId="0378C322" w14:textId="77777777" w:rsidR="00E21813" w:rsidRDefault="00E21813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14E8A8D" w14:textId="77777777" w:rsidR="00E21813" w:rsidRDefault="00E21813">
      <w:pPr>
        <w:rPr>
          <w:sz w:val="16"/>
          <w:szCs w:val="16"/>
        </w:rPr>
      </w:pPr>
    </w:p>
    <w:p w14:paraId="6D262F31" w14:textId="77777777" w:rsidR="00E21813" w:rsidRDefault="00E21813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Finanzierungsaufstellung: </w:t>
      </w:r>
      <w:r>
        <w:rPr>
          <w:rFonts w:ascii="Verdana" w:hAnsi="Verdana"/>
        </w:rPr>
        <w:t>(evtl. weiteres Blatt zufügen)</w:t>
      </w:r>
    </w:p>
    <w:p w14:paraId="6CED6143" w14:textId="77777777" w:rsidR="00E21813" w:rsidRDefault="00E21813">
      <w:pPr>
        <w:rPr>
          <w:sz w:val="16"/>
          <w:szCs w:val="16"/>
        </w:rPr>
      </w:pPr>
    </w:p>
    <w:tbl>
      <w:tblPr>
        <w:tblW w:w="10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374"/>
        <w:gridCol w:w="2618"/>
      </w:tblGrid>
      <w:tr w:rsidR="00E21813" w14:paraId="20BB6DA4" w14:textId="77777777">
        <w:trPr>
          <w:trHeight w:val="45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7EC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Elternbeiträge und Kosten für Lehrer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67D1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A05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7E40F39D" w14:textId="77777777">
        <w:trPr>
          <w:trHeight w:val="45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EBD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Beiträge des Schulträgers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168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070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5F0AAF5F" w14:textId="77777777">
        <w:trPr>
          <w:trHeight w:val="45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074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Spenden und sonstige Zuschüsse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3B4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7C1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7728B1EA" w14:textId="77777777">
        <w:trPr>
          <w:trHeight w:val="45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DE2" w14:textId="77777777" w:rsidR="00E21813" w:rsidRDefault="00E21813">
            <w:pPr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Erträge aus gemeinsamen Aktivitäten </w:t>
            </w:r>
            <w:r>
              <w:rPr>
                <w:rFonts w:cs="Arial"/>
                <w:sz w:val="16"/>
                <w:szCs w:val="20"/>
              </w:rPr>
              <w:t>(z. B. Weihnachtsbasar, Eintrittsgelder bei öffentlichen Auftritten, Verkauf von selbstgefertigten Gegenständen)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FEF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C95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6B7F367A" w14:textId="77777777">
        <w:trPr>
          <w:trHeight w:val="45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A47" w14:textId="77777777" w:rsidR="00E21813" w:rsidRDefault="00E2181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Erbetener Zuschuss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1C4" w14:textId="77777777" w:rsidR="00E21813" w:rsidRDefault="00E21813">
            <w:pPr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C4C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21813" w14:paraId="2D98513E" w14:textId="77777777" w:rsidTr="00E21813">
        <w:trPr>
          <w:trHeight w:val="356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59E4BA" w14:textId="77777777" w:rsidR="00E21813" w:rsidRDefault="00E218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A87788" w14:textId="77777777" w:rsidR="00E21813" w:rsidRDefault="00E21813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€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E6C95" w14:textId="77777777" w:rsidR="00E21813" w:rsidRDefault="00E21813">
            <w:pPr>
              <w:jc w:val="righ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718B71" w14:textId="77777777" w:rsidR="00E21813" w:rsidRDefault="00E21813">
      <w:pPr>
        <w:rPr>
          <w:rFonts w:ascii="Verdana" w:hAnsi="Verdana" w:cs="Arial"/>
          <w:b/>
        </w:rPr>
      </w:pPr>
      <w:r>
        <w:rPr>
          <w:rFonts w:cs="Arial"/>
        </w:rPr>
        <w:br w:type="page"/>
      </w:r>
      <w:r>
        <w:rPr>
          <w:rFonts w:ascii="Verdana" w:hAnsi="Verdana" w:cs="Arial"/>
          <w:b/>
        </w:rPr>
        <w:lastRenderedPageBreak/>
        <w:t xml:space="preserve">Detaillierte Beschreibung der Maßnahme für den Fachberater </w:t>
      </w:r>
    </w:p>
    <w:p w14:paraId="69FF58AC" w14:textId="77777777" w:rsidR="00E21813" w:rsidRDefault="00E21813">
      <w:pPr>
        <w:rPr>
          <w:rFonts w:ascii="Verdana" w:hAnsi="Verdana" w:cs="Arial"/>
        </w:rPr>
      </w:pPr>
      <w:r>
        <w:rPr>
          <w:rFonts w:ascii="Verdana" w:hAnsi="Verdana" w:cs="Arial"/>
        </w:rPr>
        <w:t>(evtl. weiteres Blatt hinzufügen):</w:t>
      </w:r>
    </w:p>
    <w:p w14:paraId="03F9AA89" w14:textId="77777777" w:rsidR="00E21813" w:rsidRDefault="00E2181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21813" w14:paraId="416CC99E" w14:textId="77777777">
        <w:tc>
          <w:tcPr>
            <w:tcW w:w="10912" w:type="dxa"/>
          </w:tcPr>
          <w:p w14:paraId="1C0FFA67" w14:textId="77777777" w:rsidR="00E21813" w:rsidRDefault="00E21813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Gemeinsame Aktivitäten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 w14:paraId="2C05F079" w14:textId="77777777" w:rsidR="00E21813" w:rsidRDefault="00E2181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AE72E7D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11EF7E21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2BC67043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76CD7D9F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4459414F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2F2B59FA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2D27A357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64B1FA13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1AD390F5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</w:tc>
      </w:tr>
      <w:tr w:rsidR="00E21813" w14:paraId="4F703E66" w14:textId="77777777">
        <w:tc>
          <w:tcPr>
            <w:tcW w:w="10912" w:type="dxa"/>
          </w:tcPr>
          <w:p w14:paraId="057F783C" w14:textId="77777777" w:rsidR="00E21813" w:rsidRDefault="00E21813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Ziele, die mit dieser Aktivität erreicht werden sollen:</w:t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</w:p>
          <w:p w14:paraId="0634545E" w14:textId="77777777" w:rsidR="00E21813" w:rsidRDefault="00E2181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09540F7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18E9FAA8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6341B7FA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6B3BCD75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7045E0F6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43D42717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3CEC8296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585A772D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219AEC84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</w:tc>
      </w:tr>
      <w:tr w:rsidR="00E21813" w14:paraId="11199393" w14:textId="77777777">
        <w:tc>
          <w:tcPr>
            <w:tcW w:w="10912" w:type="dxa"/>
          </w:tcPr>
          <w:p w14:paraId="20169C9C" w14:textId="77777777" w:rsidR="00E21813" w:rsidRDefault="00E21813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Erläuterungen zur Finanzierung:</w:t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</w:p>
          <w:p w14:paraId="1E82C013" w14:textId="77777777" w:rsidR="00E21813" w:rsidRDefault="00E2181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90F639C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7E6D0ED1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38DE5C24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4581A06D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18F45D27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71A655B1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15324DCE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45DF9DE5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  <w:p w14:paraId="2EB92DAA" w14:textId="77777777" w:rsidR="00E21813" w:rsidRDefault="00E2181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D3F2673" w14:textId="77777777" w:rsidR="00E21813" w:rsidRDefault="00E21813">
      <w:pPr>
        <w:rPr>
          <w:rFonts w:cs="Arial"/>
        </w:rPr>
      </w:pPr>
    </w:p>
    <w:p w14:paraId="1AB2DE86" w14:textId="77777777" w:rsidR="00E21813" w:rsidRDefault="00E21813">
      <w:pPr>
        <w:rPr>
          <w:rFonts w:cs="Arial"/>
        </w:rPr>
      </w:pPr>
    </w:p>
    <w:p w14:paraId="5B0F7EDD" w14:textId="77777777" w:rsidR="00E21813" w:rsidRDefault="00E21813">
      <w:pPr>
        <w:rPr>
          <w:rFonts w:cs="Arial"/>
        </w:rPr>
      </w:pPr>
      <w:r>
        <w:rPr>
          <w:rFonts w:cs="Arial"/>
        </w:rPr>
        <w:t>______________________</w:t>
      </w:r>
      <w:r>
        <w:rPr>
          <w:rFonts w:cs="Arial"/>
        </w:rPr>
        <w:tab/>
        <w:t>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</w:t>
      </w:r>
    </w:p>
    <w:p w14:paraId="7C82C95C" w14:textId="77777777" w:rsidR="00E21813" w:rsidRDefault="00E218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Ort, 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Unterschrift Antragsteller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Unterschrift Partnerschule</w:t>
      </w:r>
    </w:p>
    <w:p w14:paraId="4073CFE6" w14:textId="77777777" w:rsidR="00E21813" w:rsidRDefault="00E21813">
      <w:pPr>
        <w:pBdr>
          <w:bottom w:val="single" w:sz="12" w:space="4" w:color="auto"/>
        </w:pBdr>
        <w:rPr>
          <w:rFonts w:cs="Arial"/>
          <w:b/>
        </w:rPr>
      </w:pPr>
    </w:p>
    <w:p w14:paraId="35FB7F99" w14:textId="77777777" w:rsidR="00E21813" w:rsidRDefault="00E21813">
      <w:pPr>
        <w:rPr>
          <w:rFonts w:cs="Arial"/>
        </w:rPr>
      </w:pPr>
    </w:p>
    <w:p w14:paraId="0C5AF0A5" w14:textId="77777777" w:rsidR="00E21813" w:rsidRDefault="00E21813">
      <w:pPr>
        <w:pStyle w:val="berschrift2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>Stellungnahme des Fachberaters</w:t>
      </w:r>
    </w:p>
    <w:p w14:paraId="17CE982D" w14:textId="77777777" w:rsidR="00E21813" w:rsidRDefault="00E2181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21813" w14:paraId="6C9AFB36" w14:textId="77777777">
        <w:tc>
          <w:tcPr>
            <w:tcW w:w="10912" w:type="dxa"/>
          </w:tcPr>
          <w:p w14:paraId="6BB0AC98" w14:textId="77777777" w:rsidR="00E21813" w:rsidRDefault="00E21813">
            <w:pPr>
              <w:numPr>
                <w:ilvl w:val="0"/>
                <w:numId w:val="5"/>
              </w:numPr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Zum Inhalt der Begegnung</w:t>
            </w:r>
          </w:p>
          <w:p w14:paraId="73DA3089" w14:textId="77777777" w:rsidR="00E21813" w:rsidRDefault="00E21813">
            <w:pPr>
              <w:rPr>
                <w:rFonts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484F893" w14:textId="77777777" w:rsidR="00E21813" w:rsidRDefault="00E21813">
            <w:pPr>
              <w:rPr>
                <w:rFonts w:cs="Arial"/>
              </w:rPr>
            </w:pPr>
          </w:p>
          <w:p w14:paraId="4C40DC2B" w14:textId="77777777" w:rsidR="00E21813" w:rsidRDefault="00E21813">
            <w:pPr>
              <w:rPr>
                <w:rFonts w:cs="Arial"/>
              </w:rPr>
            </w:pPr>
          </w:p>
          <w:p w14:paraId="6F4B435F" w14:textId="77777777" w:rsidR="00E21813" w:rsidRDefault="00E21813">
            <w:pPr>
              <w:rPr>
                <w:rFonts w:cs="Arial"/>
              </w:rPr>
            </w:pPr>
          </w:p>
          <w:p w14:paraId="356486FA" w14:textId="77777777" w:rsidR="00E21813" w:rsidRDefault="00E21813">
            <w:pPr>
              <w:rPr>
                <w:rFonts w:cs="Arial"/>
              </w:rPr>
            </w:pPr>
          </w:p>
        </w:tc>
      </w:tr>
      <w:tr w:rsidR="00E21813" w14:paraId="7FEC25CE" w14:textId="77777777">
        <w:tc>
          <w:tcPr>
            <w:tcW w:w="10912" w:type="dxa"/>
          </w:tcPr>
          <w:p w14:paraId="10A43105" w14:textId="77777777" w:rsidR="00E21813" w:rsidRDefault="00E21813">
            <w:pPr>
              <w:numPr>
                <w:ilvl w:val="0"/>
                <w:numId w:val="5"/>
              </w:numPr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Zur Finanzierung und Höhe des erbetenen Zuschusses</w:t>
            </w:r>
          </w:p>
          <w:p w14:paraId="05F93D99" w14:textId="77777777" w:rsidR="00E21813" w:rsidRDefault="00E21813">
            <w:pPr>
              <w:rPr>
                <w:rFonts w:cs="Aria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5BCD393" w14:textId="77777777" w:rsidR="00E21813" w:rsidRDefault="00E21813">
            <w:pPr>
              <w:rPr>
                <w:rFonts w:cs="Arial"/>
              </w:rPr>
            </w:pPr>
          </w:p>
          <w:p w14:paraId="780D82B2" w14:textId="77777777" w:rsidR="00E21813" w:rsidRDefault="00E21813">
            <w:pPr>
              <w:rPr>
                <w:rFonts w:cs="Arial"/>
              </w:rPr>
            </w:pPr>
          </w:p>
          <w:p w14:paraId="395BCDC4" w14:textId="77777777" w:rsidR="00E21813" w:rsidRDefault="00E21813">
            <w:pPr>
              <w:rPr>
                <w:rFonts w:cs="Arial"/>
              </w:rPr>
            </w:pPr>
          </w:p>
          <w:p w14:paraId="11F1AFA6" w14:textId="77777777" w:rsidR="00E21813" w:rsidRDefault="00E21813">
            <w:pPr>
              <w:rPr>
                <w:rFonts w:cs="Arial"/>
              </w:rPr>
            </w:pPr>
          </w:p>
        </w:tc>
      </w:tr>
    </w:tbl>
    <w:p w14:paraId="21733A03" w14:textId="77777777" w:rsidR="00E21813" w:rsidRDefault="00E21813">
      <w:pPr>
        <w:rPr>
          <w:rFonts w:cs="Arial"/>
        </w:rPr>
      </w:pPr>
    </w:p>
    <w:p w14:paraId="5C854766" w14:textId="77777777" w:rsidR="00E21813" w:rsidRDefault="00E21813">
      <w:pPr>
        <w:rPr>
          <w:rFonts w:cs="Arial"/>
        </w:rPr>
      </w:pPr>
    </w:p>
    <w:p w14:paraId="00110ABF" w14:textId="77777777" w:rsidR="00E21813" w:rsidRDefault="00E21813">
      <w:pPr>
        <w:rPr>
          <w:rFonts w:cs="Arial"/>
        </w:rPr>
      </w:pPr>
      <w:r>
        <w:rPr>
          <w:rFonts w:cs="Arial"/>
        </w:rPr>
        <w:t>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_______________________________________</w:t>
      </w:r>
    </w:p>
    <w:p w14:paraId="28D5EA13" w14:textId="77777777" w:rsidR="00E21813" w:rsidRDefault="00E218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Ort, 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Unterschrift des Fachberaters</w:t>
      </w:r>
    </w:p>
    <w:sectPr w:rsidR="00E21813">
      <w:pgSz w:w="11906" w:h="16838" w:code="9"/>
      <w:pgMar w:top="54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1E8"/>
    <w:multiLevelType w:val="hybridMultilevel"/>
    <w:tmpl w:val="794602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334"/>
    <w:multiLevelType w:val="hybridMultilevel"/>
    <w:tmpl w:val="C51410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0C84"/>
    <w:multiLevelType w:val="hybridMultilevel"/>
    <w:tmpl w:val="989658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B5013"/>
    <w:multiLevelType w:val="hybridMultilevel"/>
    <w:tmpl w:val="7C3EC2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927D2"/>
    <w:multiLevelType w:val="hybridMultilevel"/>
    <w:tmpl w:val="A4CA80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13"/>
    <w:rsid w:val="007D6C80"/>
    <w:rsid w:val="008A2DF2"/>
    <w:rsid w:val="00901C46"/>
    <w:rsid w:val="009F7E49"/>
    <w:rsid w:val="00E21813"/>
    <w:rsid w:val="00E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074C6"/>
  <w15:docId w15:val="{9683B8F2-5B74-4DD0-94FA-B98B4BE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22">
    <w:name w:val="t22"/>
    <w:basedOn w:val="Standard"/>
    <w:pPr>
      <w:widowControl w:val="0"/>
      <w:spacing w:line="240" w:lineRule="atLeast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Antrag%20Koo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Koop.dot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 das Staatliche Schulamt Balingen und den Fachberater</vt:lpstr>
    </vt:vector>
  </TitlesOfParts>
  <Company>b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 das Staatliche Schulamt Balingen und den Fachberater</dc:title>
  <dc:creator>Medien (SSA Albstadt)</dc:creator>
  <cp:lastModifiedBy>Katrin Pfeifer</cp:lastModifiedBy>
  <cp:revision>2</cp:revision>
  <dcterms:created xsi:type="dcterms:W3CDTF">2022-02-15T13:35:00Z</dcterms:created>
  <dcterms:modified xsi:type="dcterms:W3CDTF">2022-02-15T13:35:00Z</dcterms:modified>
</cp:coreProperties>
</file>