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9"/>
      </w:tblGrid>
      <w:tr w:rsidR="009C4C63" w:rsidRPr="00C60F11" w:rsidTr="001C7EAE">
        <w:trPr>
          <w:trHeight w:val="850"/>
        </w:trPr>
        <w:tc>
          <w:tcPr>
            <w:tcW w:w="9639" w:type="dxa"/>
            <w:vAlign w:val="bottom"/>
          </w:tcPr>
          <w:p w:rsidR="009C4C63" w:rsidRPr="00091468" w:rsidRDefault="009C4C63" w:rsidP="0054078F">
            <w:pPr>
              <w:pStyle w:val="HauptberschriftBetreff"/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3002"/>
        <w:gridCol w:w="3149"/>
      </w:tblGrid>
      <w:tr w:rsidR="004E1B91" w:rsidRPr="008A24D1" w:rsidTr="00F14437">
        <w:tc>
          <w:tcPr>
            <w:tcW w:w="3402" w:type="dxa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Schule/ Kontaktperson</w:t>
            </w:r>
          </w:p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  <w:tc>
          <w:tcPr>
            <w:tcW w:w="3042" w:type="dxa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Telefon/ E-Mail</w:t>
            </w:r>
          </w:p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noProof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  <w:tc>
          <w:tcPr>
            <w:tcW w:w="3195" w:type="dxa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Datum</w:t>
            </w:r>
          </w:p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</w:tbl>
    <w:p w:rsidR="004E1B91" w:rsidRPr="008A24D1" w:rsidRDefault="004E1B91" w:rsidP="004E1B91">
      <w:pPr>
        <w:rPr>
          <w:rFonts w:cs="Times New Roman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E1B91" w:rsidRPr="008A24D1" w:rsidTr="00F14437">
        <w:tc>
          <w:tcPr>
            <w:tcW w:w="9639" w:type="dxa"/>
            <w:shd w:val="clear" w:color="auto" w:fill="D9D9D9"/>
          </w:tcPr>
          <w:p w:rsidR="004E1B91" w:rsidRDefault="004E1B91" w:rsidP="00F14437">
            <w:pPr>
              <w:spacing w:before="60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 xml:space="preserve">Abschlussbericht der Schule bei </w:t>
            </w:r>
          </w:p>
          <w:p w:rsidR="004E1B91" w:rsidRDefault="004E1B91" w:rsidP="00F14437">
            <w:pPr>
              <w:spacing w:before="60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"/>
            <w:r>
              <w:rPr>
                <w:rFonts w:cs="Times New Roman"/>
                <w:b/>
                <w:sz w:val="28"/>
                <w:szCs w:val="20"/>
              </w:rPr>
              <w:instrText xml:space="preserve"> FORMCHECKBOX </w:instrText>
            </w:r>
            <w:r>
              <w:rPr>
                <w:rFonts w:cs="Times New Roman"/>
                <w:b/>
                <w:sz w:val="28"/>
                <w:szCs w:val="20"/>
              </w:rPr>
            </w:r>
            <w:r>
              <w:rPr>
                <w:rFonts w:cs="Times New Roman"/>
                <w:b/>
                <w:sz w:val="28"/>
                <w:szCs w:val="20"/>
              </w:rPr>
              <w:fldChar w:fldCharType="separate"/>
            </w:r>
            <w:r>
              <w:rPr>
                <w:rFonts w:cs="Times New Roman"/>
                <w:b/>
                <w:sz w:val="28"/>
                <w:szCs w:val="20"/>
              </w:rPr>
              <w:fldChar w:fldCharType="end"/>
            </w:r>
            <w:bookmarkEnd w:id="0"/>
            <w:r>
              <w:rPr>
                <w:rFonts w:cs="Times New Roman"/>
                <w:b/>
                <w:sz w:val="28"/>
                <w:szCs w:val="20"/>
              </w:rPr>
              <w:t xml:space="preserve"> Schulwechsel</w:t>
            </w:r>
          </w:p>
          <w:p w:rsidR="004E1B91" w:rsidRPr="008A24D1" w:rsidRDefault="004E1B91" w:rsidP="00F14437">
            <w:pPr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>
              <w:rPr>
                <w:rFonts w:cs="Times New Roman"/>
                <w:b/>
                <w:sz w:val="28"/>
                <w:szCs w:val="20"/>
              </w:rPr>
              <w:instrText xml:space="preserve"> FORMCHECKBOX </w:instrText>
            </w:r>
            <w:r>
              <w:rPr>
                <w:rFonts w:cs="Times New Roman"/>
                <w:b/>
                <w:sz w:val="28"/>
                <w:szCs w:val="20"/>
              </w:rPr>
            </w:r>
            <w:r>
              <w:rPr>
                <w:rFonts w:cs="Times New Roman"/>
                <w:b/>
                <w:sz w:val="28"/>
                <w:szCs w:val="20"/>
              </w:rPr>
              <w:fldChar w:fldCharType="separate"/>
            </w:r>
            <w:r>
              <w:rPr>
                <w:rFonts w:cs="Times New Roman"/>
                <w:b/>
                <w:sz w:val="28"/>
                <w:szCs w:val="20"/>
              </w:rPr>
              <w:fldChar w:fldCharType="end"/>
            </w:r>
            <w:bookmarkEnd w:id="1"/>
            <w:r>
              <w:rPr>
                <w:rFonts w:cs="Times New Roman"/>
                <w:b/>
                <w:sz w:val="28"/>
                <w:szCs w:val="20"/>
              </w:rPr>
              <w:t xml:space="preserve"> Schulartwechsel</w:t>
            </w:r>
          </w:p>
        </w:tc>
      </w:tr>
    </w:tbl>
    <w:p w:rsidR="004E1B91" w:rsidRPr="008A24D1" w:rsidRDefault="004E1B91" w:rsidP="004E1B91">
      <w:pPr>
        <w:rPr>
          <w:rFonts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1725"/>
        <w:gridCol w:w="1119"/>
        <w:gridCol w:w="3112"/>
      </w:tblGrid>
      <w:tr w:rsidR="004E1B91" w:rsidRPr="008A24D1" w:rsidTr="00F14437">
        <w:tc>
          <w:tcPr>
            <w:tcW w:w="3573" w:type="dxa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Name, Vorname, geb. am: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4E1B91" w:rsidRPr="008A24D1" w:rsidTr="00F14437">
        <w:tc>
          <w:tcPr>
            <w:tcW w:w="3573" w:type="dxa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Anschrift: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4E1B91" w:rsidRPr="008A24D1" w:rsidTr="00F14437">
        <w:tc>
          <w:tcPr>
            <w:tcW w:w="3573" w:type="dxa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Name der Erziehungsberechtigten (Mutter), Adresse, Telefon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4E1B91" w:rsidRPr="008A24D1" w:rsidTr="00F14437">
        <w:tc>
          <w:tcPr>
            <w:tcW w:w="3573" w:type="dxa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 xml:space="preserve">Name des Erziehungsberechtigten </w:t>
            </w:r>
            <w:r>
              <w:rPr>
                <w:rFonts w:cs="Times New Roman"/>
                <w:b/>
              </w:rPr>
              <w:br/>
            </w:r>
            <w:r w:rsidRPr="008A24D1">
              <w:rPr>
                <w:rFonts w:cs="Times New Roman"/>
                <w:b/>
              </w:rPr>
              <w:t>(Vater), Adresse, Telefon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noProof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  <w:bookmarkEnd w:id="2"/>
          </w:p>
        </w:tc>
      </w:tr>
      <w:tr w:rsidR="004E1B91" w:rsidRPr="008A24D1" w:rsidTr="00F14437">
        <w:tc>
          <w:tcPr>
            <w:tcW w:w="3573" w:type="dxa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Schule und Klasse: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4E1B91" w:rsidRPr="008A24D1" w:rsidTr="00F14437">
        <w:tc>
          <w:tcPr>
            <w:tcW w:w="3573" w:type="dxa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Klassenlehrer*in: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4E1B91" w:rsidRPr="008A24D1" w:rsidTr="00F14437">
        <w:tc>
          <w:tcPr>
            <w:tcW w:w="3573" w:type="dxa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Sonderpädagog*in: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4E1B91" w:rsidRPr="008A24D1" w:rsidTr="00F14437">
        <w:tc>
          <w:tcPr>
            <w:tcW w:w="3573" w:type="dxa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Ggf. med. Diagnose: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4E1B91" w:rsidRPr="008A24D1" w:rsidTr="00F14437">
        <w:tc>
          <w:tcPr>
            <w:tcW w:w="3573" w:type="dxa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Zukünftige Schule/ Schulart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noProof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  <w:bookmarkEnd w:id="3"/>
          </w:p>
        </w:tc>
      </w:tr>
      <w:tr w:rsidR="004E1B91" w:rsidRPr="008A24D1" w:rsidTr="00F14437">
        <w:tc>
          <w:tcPr>
            <w:tcW w:w="5315" w:type="dxa"/>
            <w:gridSpan w:val="2"/>
            <w:tcBorders>
              <w:right w:val="nil"/>
            </w:tcBorders>
            <w:shd w:val="clear" w:color="auto" w:fill="auto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</w:rPr>
              <w:t>Schüler*in mit:</w:t>
            </w:r>
          </w:p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8A24D1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A24D1">
              <w:rPr>
                <w:rFonts w:cs="Times New Roman"/>
              </w:rPr>
              <w:fldChar w:fldCharType="end"/>
            </w:r>
            <w:bookmarkEnd w:id="4"/>
            <w:r w:rsidRPr="008A24D1">
              <w:rPr>
                <w:rFonts w:cs="Times New Roman"/>
              </w:rPr>
              <w:t xml:space="preserve"> sonderpäd. Bildungsangebot</w:t>
            </w:r>
          </w:p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8A24D1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A24D1">
              <w:rPr>
                <w:rFonts w:cs="Times New Roman"/>
              </w:rPr>
              <w:fldChar w:fldCharType="end"/>
            </w:r>
            <w:bookmarkEnd w:id="5"/>
            <w:r w:rsidRPr="008A24D1">
              <w:rPr>
                <w:rFonts w:cs="Times New Roman"/>
              </w:rPr>
              <w:t xml:space="preserve"> sonderpäd. Beratung und Unterstützung </w:t>
            </w:r>
          </w:p>
        </w:tc>
        <w:tc>
          <w:tcPr>
            <w:tcW w:w="1128" w:type="dxa"/>
            <w:tcBorders>
              <w:left w:val="nil"/>
            </w:tcBorders>
            <w:shd w:val="clear" w:color="auto" w:fill="auto"/>
          </w:tcPr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</w:p>
        </w:tc>
        <w:tc>
          <w:tcPr>
            <w:tcW w:w="3128" w:type="dxa"/>
            <w:shd w:val="clear" w:color="auto" w:fill="auto"/>
          </w:tcPr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</w:rPr>
              <w:t>Zuständiges SBBZ:</w:t>
            </w:r>
          </w:p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</w:tbl>
    <w:p w:rsidR="004E1B91" w:rsidRPr="008A24D1" w:rsidRDefault="004E1B91" w:rsidP="004E1B91">
      <w:pPr>
        <w:jc w:val="left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5963"/>
      </w:tblGrid>
      <w:tr w:rsidR="004E1B91" w:rsidRPr="008A24D1" w:rsidTr="00F14437">
        <w:tc>
          <w:tcPr>
            <w:tcW w:w="9571" w:type="dxa"/>
            <w:gridSpan w:val="2"/>
            <w:shd w:val="clear" w:color="auto" w:fill="D9D9D9"/>
          </w:tcPr>
          <w:p w:rsidR="004E1B91" w:rsidRPr="008A24D1" w:rsidRDefault="004E1B91" w:rsidP="004E1B91">
            <w:pPr>
              <w:jc w:val="left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Bisher</w:t>
            </w:r>
            <w:r>
              <w:rPr>
                <w:rFonts w:cs="Times New Roman"/>
                <w:b/>
              </w:rPr>
              <w:t>iger</w:t>
            </w:r>
            <w:r w:rsidRPr="008A24D1">
              <w:rPr>
                <w:rFonts w:cs="Times New Roman"/>
                <w:b/>
              </w:rPr>
              <w:t xml:space="preserve"> Umfang an Schulbegleitung als Leistung der Eingliederungshilfe nach </w:t>
            </w:r>
            <w:r>
              <w:rPr>
                <w:rFonts w:cs="Times New Roman"/>
                <w:b/>
              </w:rPr>
              <w:br/>
            </w:r>
            <w:bookmarkStart w:id="6" w:name="_GoBack"/>
            <w:bookmarkEnd w:id="6"/>
            <w:r w:rsidRPr="008A24D1">
              <w:rPr>
                <w:rFonts w:cs="Times New Roman"/>
                <w:b/>
              </w:rPr>
              <w:t>SGB IX:</w:t>
            </w:r>
          </w:p>
        </w:tc>
      </w:tr>
      <w:tr w:rsidR="004E1B91" w:rsidRPr="008A24D1" w:rsidTr="00F14437">
        <w:tc>
          <w:tcPr>
            <w:tcW w:w="3573" w:type="dxa"/>
            <w:shd w:val="clear" w:color="auto" w:fill="auto"/>
            <w:vAlign w:val="center"/>
          </w:tcPr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  <w:b/>
              </w:rPr>
              <w:t>Aktuelles</w:t>
            </w:r>
            <w:r w:rsidRPr="008A24D1">
              <w:rPr>
                <w:rFonts w:cs="Times New Roman"/>
              </w:rPr>
              <w:t xml:space="preserve"> Schuljahr</w:t>
            </w:r>
          </w:p>
        </w:tc>
        <w:tc>
          <w:tcPr>
            <w:tcW w:w="5998" w:type="dxa"/>
            <w:shd w:val="clear" w:color="auto" w:fill="auto"/>
            <w:vAlign w:val="center"/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noProof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</w:tbl>
    <w:p w:rsidR="004E1B91" w:rsidRPr="008A24D1" w:rsidRDefault="004E1B91" w:rsidP="004E1B91">
      <w:pPr>
        <w:jc w:val="left"/>
        <w:rPr>
          <w:sz w:val="24"/>
        </w:rPr>
      </w:pPr>
    </w:p>
    <w:p w:rsidR="004E1B91" w:rsidRPr="008A24D1" w:rsidRDefault="004E1B91" w:rsidP="004E1B91">
      <w:pPr>
        <w:jc w:val="left"/>
        <w:rPr>
          <w:sz w:val="24"/>
        </w:rPr>
      </w:pPr>
      <w:r w:rsidRPr="008A24D1">
        <w:rPr>
          <w:sz w:val="24"/>
        </w:rPr>
        <w:br w:type="page"/>
      </w:r>
    </w:p>
    <w:p w:rsidR="004E1B91" w:rsidRPr="008A24D1" w:rsidRDefault="004E1B91" w:rsidP="004E1B91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E1B91" w:rsidRPr="008A24D1" w:rsidTr="004E1B91">
        <w:trPr>
          <w:trHeight w:val="487"/>
        </w:trPr>
        <w:tc>
          <w:tcPr>
            <w:tcW w:w="9679" w:type="dxa"/>
            <w:shd w:val="clear" w:color="auto" w:fill="F2F2F2"/>
          </w:tcPr>
          <w:p w:rsidR="004E1B91" w:rsidRPr="008A24D1" w:rsidRDefault="004E1B91" w:rsidP="004E1B91">
            <w:pPr>
              <w:contextualSpacing/>
              <w:jc w:val="left"/>
              <w:rPr>
                <w:rFonts w:eastAsia="Calibri"/>
              </w:rPr>
            </w:pPr>
            <w:r w:rsidRPr="008A24D1">
              <w:rPr>
                <w:rFonts w:eastAsia="Calibri"/>
                <w:b/>
              </w:rPr>
              <w:t>Abschlussbericht</w:t>
            </w:r>
          </w:p>
        </w:tc>
      </w:tr>
      <w:tr w:rsidR="004E1B91" w:rsidRPr="008A24D1" w:rsidTr="00F14437">
        <w:trPr>
          <w:trHeight w:val="602"/>
        </w:trPr>
        <w:tc>
          <w:tcPr>
            <w:tcW w:w="9679" w:type="dxa"/>
            <w:shd w:val="clear" w:color="auto" w:fill="auto"/>
          </w:tcPr>
          <w:p w:rsidR="004E1B91" w:rsidRPr="008A24D1" w:rsidRDefault="004E1B91" w:rsidP="004E1B91">
            <w:pPr>
              <w:contextualSpacing/>
              <w:jc w:val="left"/>
              <w:rPr>
                <w:rFonts w:eastAsia="Calibri"/>
              </w:rPr>
            </w:pPr>
            <w:r w:rsidRPr="008A24D1">
              <w:rPr>
                <w:rFonts w:eastAsia="Calibri"/>
              </w:rPr>
              <w:t>Wofür wurde Schulbegleitung gewährt? Wie hat sich das Kind in dieser Zeit entwickelt? Wurden die Ziele der Schulbegleitung erreicht?</w:t>
            </w:r>
          </w:p>
        </w:tc>
      </w:tr>
      <w:tr w:rsidR="004E1B91" w:rsidRPr="008A24D1" w:rsidTr="00F14437">
        <w:trPr>
          <w:trHeight w:val="9975"/>
        </w:trPr>
        <w:tc>
          <w:tcPr>
            <w:tcW w:w="9679" w:type="dxa"/>
            <w:shd w:val="clear" w:color="auto" w:fill="auto"/>
          </w:tcPr>
          <w:p w:rsidR="004E1B91" w:rsidRPr="008A24D1" w:rsidRDefault="004E1B91" w:rsidP="004E1B91">
            <w:pPr>
              <w:jc w:val="left"/>
            </w:pPr>
            <w:r w:rsidRPr="008A24D1">
              <w:t>Hier bitte Text einfügen:</w:t>
            </w:r>
          </w:p>
          <w:p w:rsidR="004E1B91" w:rsidRPr="008A24D1" w:rsidRDefault="004E1B91" w:rsidP="004E1B91">
            <w:pPr>
              <w:jc w:val="left"/>
              <w:rPr>
                <w:rFonts w:cs="Times New Roman"/>
                <w:noProof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  <w:p w:rsidR="004E1B91" w:rsidRPr="008A24D1" w:rsidRDefault="004E1B91" w:rsidP="004E1B91">
            <w:pPr>
              <w:jc w:val="left"/>
            </w:pPr>
          </w:p>
          <w:p w:rsidR="004E1B91" w:rsidRPr="008A24D1" w:rsidRDefault="004E1B91" w:rsidP="004E1B91">
            <w:pPr>
              <w:jc w:val="left"/>
            </w:pPr>
          </w:p>
          <w:p w:rsidR="004E1B91" w:rsidRPr="008A24D1" w:rsidRDefault="004E1B91" w:rsidP="004E1B91">
            <w:pPr>
              <w:jc w:val="left"/>
            </w:pPr>
          </w:p>
          <w:p w:rsidR="004E1B91" w:rsidRPr="008A24D1" w:rsidRDefault="004E1B91" w:rsidP="004E1B91">
            <w:pPr>
              <w:jc w:val="left"/>
            </w:pPr>
          </w:p>
        </w:tc>
      </w:tr>
    </w:tbl>
    <w:p w:rsidR="004E1B91" w:rsidRPr="008A24D1" w:rsidRDefault="004E1B91" w:rsidP="004E1B91">
      <w:pPr>
        <w:jc w:val="left"/>
      </w:pPr>
    </w:p>
    <w:p w:rsidR="004E1B91" w:rsidRPr="008A24D1" w:rsidRDefault="004E1B91" w:rsidP="004E1B91">
      <w:pPr>
        <w:jc w:val="left"/>
        <w:rPr>
          <w:rFonts w:cs="Times New Roman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992"/>
        <w:gridCol w:w="4394"/>
      </w:tblGrid>
      <w:tr w:rsidR="004E1B91" w:rsidRPr="008A24D1" w:rsidTr="00F14437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</w:p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</w:p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</w:p>
        </w:tc>
      </w:tr>
      <w:tr w:rsidR="004E1B91" w:rsidRPr="008A24D1" w:rsidTr="00F14437">
        <w:tc>
          <w:tcPr>
            <w:tcW w:w="4328" w:type="dxa"/>
            <w:tcBorders>
              <w:top w:val="single" w:sz="6" w:space="0" w:color="auto"/>
              <w:left w:val="single" w:sz="6" w:space="0" w:color="auto"/>
            </w:tcBorders>
          </w:tcPr>
          <w:p w:rsidR="004E1B91" w:rsidRPr="008A24D1" w:rsidRDefault="004E1B91" w:rsidP="004E1B91">
            <w:pPr>
              <w:jc w:val="left"/>
              <w:rPr>
                <w:rFonts w:cs="Times New Roman"/>
                <w:sz w:val="24"/>
                <w:szCs w:val="24"/>
              </w:rPr>
            </w:pPr>
            <w:r w:rsidRPr="008A24D1">
              <w:rPr>
                <w:rFonts w:cs="Times New Roman"/>
                <w:sz w:val="18"/>
                <w:szCs w:val="24"/>
              </w:rPr>
              <w:t>Unterschrift  Klassenlehrer*in</w:t>
            </w:r>
          </w:p>
        </w:tc>
        <w:tc>
          <w:tcPr>
            <w:tcW w:w="992" w:type="dxa"/>
          </w:tcPr>
          <w:p w:rsidR="004E1B91" w:rsidRPr="008A24D1" w:rsidRDefault="004E1B91" w:rsidP="004E1B9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right w:val="single" w:sz="6" w:space="0" w:color="auto"/>
            </w:tcBorders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sz w:val="18"/>
                <w:szCs w:val="24"/>
              </w:rPr>
            </w:pPr>
            <w:r w:rsidRPr="008A24D1">
              <w:rPr>
                <w:rFonts w:cs="Times New Roman"/>
                <w:sz w:val="18"/>
                <w:szCs w:val="24"/>
              </w:rPr>
              <w:t>Ggf. Unterschrift  Sonderpädagog*in</w:t>
            </w:r>
          </w:p>
        </w:tc>
      </w:tr>
      <w:tr w:rsidR="004E1B91" w:rsidRPr="008A24D1" w:rsidTr="00F14437">
        <w:tc>
          <w:tcPr>
            <w:tcW w:w="4328" w:type="dxa"/>
            <w:tcBorders>
              <w:left w:val="single" w:sz="6" w:space="0" w:color="auto"/>
              <w:bottom w:val="single" w:sz="6" w:space="0" w:color="auto"/>
            </w:tcBorders>
          </w:tcPr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</w:p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</w:p>
        </w:tc>
        <w:tc>
          <w:tcPr>
            <w:tcW w:w="992" w:type="dxa"/>
          </w:tcPr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</w:p>
          <w:p w:rsidR="004E1B91" w:rsidRPr="008A24D1" w:rsidRDefault="004E1B91" w:rsidP="004E1B91">
            <w:pPr>
              <w:jc w:val="left"/>
              <w:rPr>
                <w:rFonts w:cs="Times New Roman"/>
              </w:rPr>
            </w:pPr>
            <w:r w:rsidRPr="008A24D1">
              <w:rPr>
                <w:rFonts w:cs="Times New Roman"/>
              </w:rPr>
              <w:t>_______________________________</w:t>
            </w:r>
          </w:p>
        </w:tc>
      </w:tr>
      <w:tr w:rsidR="004E1B91" w:rsidRPr="008A24D1" w:rsidTr="00F14437"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1B91" w:rsidRPr="008A24D1" w:rsidRDefault="004E1B91" w:rsidP="004E1B91">
            <w:pPr>
              <w:jc w:val="left"/>
              <w:rPr>
                <w:rFonts w:cs="Times New Roman"/>
                <w:sz w:val="24"/>
                <w:szCs w:val="24"/>
              </w:rPr>
            </w:pPr>
            <w:r w:rsidRPr="008A24D1">
              <w:rPr>
                <w:rFonts w:cs="Times New Roman"/>
                <w:sz w:val="18"/>
                <w:szCs w:val="24"/>
              </w:rPr>
              <w:t>Unterschrift Schulleitung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4E1B91" w:rsidRPr="008A24D1" w:rsidRDefault="004E1B91" w:rsidP="004E1B9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6" w:space="0" w:color="auto"/>
            </w:tcBorders>
          </w:tcPr>
          <w:p w:rsidR="004E1B91" w:rsidRPr="008A24D1" w:rsidRDefault="004E1B91" w:rsidP="004E1B91">
            <w:pPr>
              <w:spacing w:before="60"/>
              <w:jc w:val="left"/>
              <w:rPr>
                <w:rFonts w:cs="Times New Roman"/>
                <w:sz w:val="18"/>
                <w:szCs w:val="24"/>
              </w:rPr>
            </w:pPr>
            <w:r w:rsidRPr="008A24D1">
              <w:rPr>
                <w:rFonts w:cs="Times New Roman"/>
                <w:sz w:val="18"/>
                <w:szCs w:val="24"/>
              </w:rPr>
              <w:t>Ggf. Unterschrift  Schulbegleiter*in</w:t>
            </w:r>
          </w:p>
        </w:tc>
      </w:tr>
    </w:tbl>
    <w:p w:rsidR="004E1B91" w:rsidRPr="00B723AB" w:rsidRDefault="004E1B91" w:rsidP="004E1B91">
      <w:pPr>
        <w:jc w:val="left"/>
      </w:pPr>
    </w:p>
    <w:p w:rsidR="009B6948" w:rsidRDefault="009B6948" w:rsidP="004E1B91">
      <w:pPr>
        <w:jc w:val="left"/>
        <w:rPr>
          <w:rFonts w:cs="Arial"/>
        </w:rPr>
      </w:pPr>
    </w:p>
    <w:sectPr w:rsidR="009B6948" w:rsidSect="00682B5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37" w:right="849" w:bottom="1134" w:left="1418" w:header="737" w:footer="283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91" w:rsidRDefault="004E1B91" w:rsidP="0058245A">
      <w:r>
        <w:separator/>
      </w:r>
    </w:p>
  </w:endnote>
  <w:endnote w:type="continuationSeparator" w:id="0">
    <w:p w:rsidR="004E1B91" w:rsidRDefault="004E1B91" w:rsidP="0058245A">
      <w:r>
        <w:continuationSeparator/>
      </w:r>
    </w:p>
  </w:endnote>
  <w:endnote w:type="continuationNotice" w:id="1">
    <w:p w:rsidR="004E1B91" w:rsidRDefault="004E1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D3E" w:rsidRPr="00CB5DA1" w:rsidRDefault="00E11D3E" w:rsidP="00E11D3E">
    <w:pPr>
      <w:rPr>
        <w:sz w:val="18"/>
      </w:rPr>
    </w:pPr>
  </w:p>
  <w:p w:rsidR="00E11D3E" w:rsidRPr="00CB5DA1" w:rsidRDefault="00E11D3E" w:rsidP="00E11D3E">
    <w:pPr>
      <w:rPr>
        <w:sz w:val="18"/>
      </w:rPr>
    </w:pPr>
  </w:p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24"/>
      <w:gridCol w:w="2410"/>
      <w:gridCol w:w="2410"/>
      <w:gridCol w:w="2410"/>
    </w:tblGrid>
    <w:tr w:rsidR="00E11D3E" w:rsidTr="00A04046">
      <w:trPr>
        <w:trHeight w:val="283"/>
      </w:trPr>
      <w:tc>
        <w:tcPr>
          <w:tcW w:w="1985" w:type="dxa"/>
          <w:vAlign w:val="bottom"/>
        </w:tcPr>
        <w:sdt>
          <w:sdtPr>
            <w:rPr>
              <w:color w:val="000000" w:themeColor="text1"/>
              <w:szCs w:val="18"/>
            </w:rPr>
            <w:id w:val="1203986755"/>
            <w:docPartObj>
              <w:docPartGallery w:val="Page Numbers (Top of Page)"/>
              <w:docPartUnique/>
            </w:docPartObj>
          </w:sdtPr>
          <w:sdtEndPr/>
          <w:sdtContent>
            <w:p w:rsidR="00E11D3E" w:rsidRPr="00EA3981" w:rsidRDefault="00E11D3E" w:rsidP="00E11D3E">
              <w:pPr>
                <w:pStyle w:val="Kopf-undFusszeile"/>
                <w:tabs>
                  <w:tab w:val="clear" w:pos="57"/>
                </w:tabs>
                <w:spacing w:line="240" w:lineRule="auto"/>
                <w:jc w:val="left"/>
                <w:rPr>
                  <w:color w:val="000000" w:themeColor="text1"/>
                  <w:szCs w:val="18"/>
                </w:rPr>
              </w:pPr>
              <w:r w:rsidRPr="005272E8">
                <w:rPr>
                  <w:color w:val="000000" w:themeColor="text1"/>
                  <w:szCs w:val="18"/>
                </w:rPr>
                <w:t xml:space="preserve">Seite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PAGE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4E1B91">
                <w:rPr>
                  <w:noProof/>
                  <w:color w:val="000000" w:themeColor="text1"/>
                  <w:szCs w:val="18"/>
                </w:rPr>
                <w:t>2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  <w:r w:rsidRPr="005272E8">
                <w:rPr>
                  <w:color w:val="000000" w:themeColor="text1"/>
                  <w:szCs w:val="18"/>
                </w:rPr>
                <w:t xml:space="preserve"> von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NUMPAGES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4E1B91">
                <w:rPr>
                  <w:noProof/>
                  <w:color w:val="000000" w:themeColor="text1"/>
                  <w:szCs w:val="18"/>
                </w:rPr>
                <w:t>2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</w:p>
          </w:sdtContent>
        </w:sdt>
      </w:tc>
      <w:tc>
        <w:tcPr>
          <w:tcW w:w="5244" w:type="dxa"/>
          <w:gridSpan w:val="3"/>
          <w:vAlign w:val="bottom"/>
        </w:tcPr>
        <w:p w:rsidR="00E11D3E" w:rsidRPr="00FF5A50" w:rsidRDefault="00E11D3E" w:rsidP="00E11D3E">
          <w:pPr>
            <w:pStyle w:val="Kopf-undFusszeile"/>
            <w:tabs>
              <w:tab w:val="clear" w:pos="57"/>
            </w:tabs>
            <w:spacing w:line="240" w:lineRule="auto"/>
            <w:jc w:val="center"/>
            <w:rPr>
              <w:szCs w:val="18"/>
            </w:rPr>
          </w:pPr>
          <w:r w:rsidRPr="00FF5A50">
            <w:rPr>
              <w:rFonts w:cs="Arial"/>
              <w:color w:val="000000"/>
              <w:szCs w:val="18"/>
            </w:rPr>
            <w:t xml:space="preserve">Landratsamt Reutlingen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Bismarckstr. 47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72764 Reutlingen</w:t>
          </w:r>
        </w:p>
      </w:tc>
      <w:tc>
        <w:tcPr>
          <w:tcW w:w="2410" w:type="dxa"/>
          <w:vAlign w:val="bottom"/>
        </w:tcPr>
        <w:p w:rsidR="00E11D3E" w:rsidRPr="00E11D3E" w:rsidRDefault="00E11D3E" w:rsidP="00E11D3E">
          <w:pPr>
            <w:pStyle w:val="Kopf-undFusszeile"/>
            <w:tabs>
              <w:tab w:val="clear" w:pos="57"/>
            </w:tabs>
            <w:spacing w:line="240" w:lineRule="auto"/>
            <w:jc w:val="right"/>
            <w:rPr>
              <w:b/>
              <w:bCs/>
              <w:szCs w:val="18"/>
            </w:rPr>
          </w:pPr>
          <w:r w:rsidRPr="00E11D3E">
            <w:rPr>
              <w:b/>
              <w:bCs/>
              <w:szCs w:val="18"/>
            </w:rPr>
            <w:t>kreis-reutlingen.de</w:t>
          </w:r>
        </w:p>
      </w:tc>
    </w:tr>
    <w:tr w:rsidR="00E11D3E" w:rsidTr="00A04046">
      <w:trPr>
        <w:trHeight w:val="57"/>
      </w:trPr>
      <w:tc>
        <w:tcPr>
          <w:tcW w:w="2409" w:type="dxa"/>
          <w:gridSpan w:val="2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</w:tr>
  </w:tbl>
  <w:p w:rsidR="00E11D3E" w:rsidRPr="00F25853" w:rsidRDefault="00E11D3E" w:rsidP="00E11D3E">
    <w:pPr>
      <w:pStyle w:val="Fuzeile"/>
      <w:rPr>
        <w:sz w:val="16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48" w:rsidRPr="00CB5DA1" w:rsidRDefault="009B6948">
    <w:pPr>
      <w:rPr>
        <w:sz w:val="18"/>
      </w:rPr>
    </w:pPr>
  </w:p>
  <w:p w:rsidR="0089752C" w:rsidRPr="00CB5DA1" w:rsidRDefault="0089752C">
    <w:pPr>
      <w:rPr>
        <w:sz w:val="18"/>
      </w:rPr>
    </w:pPr>
  </w:p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24"/>
      <w:gridCol w:w="2410"/>
      <w:gridCol w:w="2410"/>
      <w:gridCol w:w="2410"/>
    </w:tblGrid>
    <w:tr w:rsidR="00FF5A50" w:rsidTr="00FF5A50">
      <w:trPr>
        <w:trHeight w:val="283"/>
      </w:trPr>
      <w:tc>
        <w:tcPr>
          <w:tcW w:w="1985" w:type="dxa"/>
          <w:vAlign w:val="bottom"/>
        </w:tcPr>
        <w:sdt>
          <w:sdtPr>
            <w:rPr>
              <w:color w:val="000000" w:themeColor="text1"/>
              <w:szCs w:val="18"/>
            </w:rPr>
            <w:id w:val="-1168168680"/>
            <w:docPartObj>
              <w:docPartGallery w:val="Page Numbers (Top of Page)"/>
              <w:docPartUnique/>
            </w:docPartObj>
          </w:sdtPr>
          <w:sdtEndPr/>
          <w:sdtContent>
            <w:p w:rsidR="00FF5A50" w:rsidRPr="00EA3981" w:rsidRDefault="00FF5A50" w:rsidP="00EA3981">
              <w:pPr>
                <w:pStyle w:val="Kopf-undFusszeile"/>
                <w:tabs>
                  <w:tab w:val="clear" w:pos="57"/>
                </w:tabs>
                <w:spacing w:line="240" w:lineRule="auto"/>
                <w:jc w:val="left"/>
                <w:rPr>
                  <w:color w:val="000000" w:themeColor="text1"/>
                  <w:szCs w:val="18"/>
                </w:rPr>
              </w:pPr>
              <w:r w:rsidRPr="005272E8">
                <w:rPr>
                  <w:color w:val="000000" w:themeColor="text1"/>
                  <w:szCs w:val="18"/>
                </w:rPr>
                <w:t xml:space="preserve">Seite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PAGE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4E1B91">
                <w:rPr>
                  <w:noProof/>
                  <w:color w:val="000000" w:themeColor="text1"/>
                  <w:szCs w:val="18"/>
                </w:rPr>
                <w:t>1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  <w:r w:rsidRPr="005272E8">
                <w:rPr>
                  <w:color w:val="000000" w:themeColor="text1"/>
                  <w:szCs w:val="18"/>
                </w:rPr>
                <w:t xml:space="preserve"> von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NUMPAGES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4E1B91">
                <w:rPr>
                  <w:noProof/>
                  <w:color w:val="000000" w:themeColor="text1"/>
                  <w:szCs w:val="18"/>
                </w:rPr>
                <w:t>2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</w:p>
          </w:sdtContent>
        </w:sdt>
      </w:tc>
      <w:tc>
        <w:tcPr>
          <w:tcW w:w="5244" w:type="dxa"/>
          <w:gridSpan w:val="3"/>
          <w:vAlign w:val="bottom"/>
        </w:tcPr>
        <w:p w:rsidR="00FF5A50" w:rsidRPr="00FF5A50" w:rsidRDefault="00FF5A50" w:rsidP="00FF5A50">
          <w:pPr>
            <w:pStyle w:val="Kopf-undFusszeile"/>
            <w:tabs>
              <w:tab w:val="clear" w:pos="57"/>
            </w:tabs>
            <w:spacing w:line="240" w:lineRule="auto"/>
            <w:jc w:val="center"/>
            <w:rPr>
              <w:szCs w:val="18"/>
            </w:rPr>
          </w:pPr>
          <w:r w:rsidRPr="00FF5A50">
            <w:rPr>
              <w:rFonts w:cs="Arial"/>
              <w:color w:val="000000"/>
              <w:szCs w:val="18"/>
            </w:rPr>
            <w:t xml:space="preserve">Landratsamt Reutlingen </w:t>
          </w:r>
          <w:r w:rsidRPr="00B454BF">
            <w:rPr>
              <w:rFonts w:cs="Arial"/>
              <w:color w:val="A0C81E" w:themeColor="accent2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Bismarckstr. 47 </w:t>
          </w:r>
          <w:r w:rsidRPr="00B454BF">
            <w:rPr>
              <w:rFonts w:cs="Arial"/>
              <w:color w:val="A0C81E" w:themeColor="accent2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72764 Reutlingen</w:t>
          </w:r>
        </w:p>
      </w:tc>
      <w:tc>
        <w:tcPr>
          <w:tcW w:w="2410" w:type="dxa"/>
          <w:vAlign w:val="bottom"/>
        </w:tcPr>
        <w:p w:rsidR="00FF5A50" w:rsidRPr="00E11D3E" w:rsidRDefault="00FF5A50" w:rsidP="00EA3981">
          <w:pPr>
            <w:pStyle w:val="Kopf-undFusszeile"/>
            <w:tabs>
              <w:tab w:val="clear" w:pos="57"/>
            </w:tabs>
            <w:spacing w:line="240" w:lineRule="auto"/>
            <w:jc w:val="right"/>
            <w:rPr>
              <w:b/>
              <w:bCs/>
              <w:szCs w:val="18"/>
            </w:rPr>
          </w:pPr>
          <w:r w:rsidRPr="00E11D3E">
            <w:rPr>
              <w:b/>
              <w:bCs/>
              <w:szCs w:val="18"/>
            </w:rPr>
            <w:t>kreis-reutlingen.de</w:t>
          </w:r>
        </w:p>
      </w:tc>
    </w:tr>
    <w:tr w:rsidR="00EA3981" w:rsidTr="00EA3981">
      <w:trPr>
        <w:trHeight w:val="57"/>
      </w:trPr>
      <w:tc>
        <w:tcPr>
          <w:tcW w:w="2409" w:type="dxa"/>
          <w:gridSpan w:val="2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</w:tr>
  </w:tbl>
  <w:p w:rsidR="00F25853" w:rsidRPr="00F25853" w:rsidRDefault="00F25853" w:rsidP="004614DC">
    <w:pPr>
      <w:pStyle w:val="Fuzeile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91" w:rsidRDefault="004E1B91" w:rsidP="0058245A">
      <w:r>
        <w:separator/>
      </w:r>
    </w:p>
  </w:footnote>
  <w:footnote w:type="continuationSeparator" w:id="0">
    <w:p w:rsidR="004E1B91" w:rsidRDefault="004E1B91" w:rsidP="0058245A">
      <w:r>
        <w:continuationSeparator/>
      </w:r>
    </w:p>
  </w:footnote>
  <w:footnote w:type="continuationNotice" w:id="1">
    <w:p w:rsidR="004E1B91" w:rsidRDefault="004E1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9C" w:rsidRDefault="000D039C">
    <w:pPr>
      <w:pStyle w:val="Kopfzeile"/>
    </w:pPr>
  </w:p>
  <w:p w:rsidR="00160BE7" w:rsidRDefault="00160B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2A" w:rsidRPr="00E17FDB" w:rsidRDefault="00D32F2A">
    <w:pPr>
      <w:pStyle w:val="Kopfzeile"/>
      <w:rPr>
        <w:sz w:val="10"/>
      </w:rPr>
    </w:pPr>
  </w:p>
  <w:tbl>
    <w:tblPr>
      <w:tblStyle w:val="Tabellenraster"/>
      <w:tblpPr w:leftFromText="141" w:rightFromText="141" w:vertAnchor="text" w:horzAnchor="margin" w:tblpY="1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86"/>
      <w:gridCol w:w="1985"/>
      <w:gridCol w:w="2268"/>
    </w:tblGrid>
    <w:tr w:rsidR="0047041B" w:rsidTr="001C7EAE">
      <w:trPr>
        <w:trHeight w:hRule="exact" w:val="907"/>
      </w:trPr>
      <w:tc>
        <w:tcPr>
          <w:tcW w:w="5386" w:type="dxa"/>
        </w:tcPr>
        <w:p w:rsidR="00D12FC4" w:rsidRDefault="001F0CDF" w:rsidP="001C7EAE">
          <w:pPr>
            <w:pStyle w:val="ZeichenundDatum"/>
            <w:tabs>
              <w:tab w:val="clear" w:pos="4820"/>
            </w:tabs>
            <w:spacing w:line="240" w:lineRule="auto"/>
            <w:jc w:val="left"/>
          </w:pPr>
          <w:r>
            <w:rPr>
              <w:noProof/>
              <w:lang w:eastAsia="de-DE"/>
            </w:rPr>
            <w:drawing>
              <wp:inline distT="0" distB="0" distL="0" distR="0" wp14:anchorId="79A5C7E0" wp14:editId="52BEA9C3">
                <wp:extent cx="1764000" cy="551654"/>
                <wp:effectExtent l="0" t="0" r="8255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RA_Logo-2019_Graustufen-Print_RZ_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551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gridSpan w:val="2"/>
          <w:vAlign w:val="bottom"/>
        </w:tcPr>
        <w:p w:rsidR="0047041B" w:rsidRPr="0047041B" w:rsidRDefault="00731208" w:rsidP="001C7EAE">
          <w:pPr>
            <w:pStyle w:val="Kopf-undFusszeile"/>
            <w:tabs>
              <w:tab w:val="clear" w:pos="57"/>
            </w:tabs>
            <w:spacing w:line="240" w:lineRule="auto"/>
            <w:jc w:val="left"/>
            <w:rPr>
              <w:b/>
              <w:bCs/>
              <w:caps/>
              <w:sz w:val="22"/>
            </w:rPr>
          </w:pPr>
          <w:r>
            <w:rPr>
              <w:b/>
              <w:caps/>
              <w:sz w:val="22"/>
            </w:rPr>
            <w:t>Kreissozialamt</w:t>
          </w:r>
        </w:p>
      </w:tc>
    </w:tr>
    <w:tr w:rsidR="001C7EAE" w:rsidTr="001C7EAE">
      <w:trPr>
        <w:trHeight w:val="794"/>
      </w:trPr>
      <w:tc>
        <w:tcPr>
          <w:tcW w:w="5386" w:type="dxa"/>
          <w:vMerge w:val="restart"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4253" w:type="dxa"/>
          <w:gridSpan w:val="2"/>
          <w:vAlign w:val="bottom"/>
        </w:tcPr>
        <w:p w:rsidR="001C7EAE" w:rsidRDefault="00731208" w:rsidP="001C7EAE">
          <w:pPr>
            <w:pStyle w:val="Kopf-undFusszeile"/>
            <w:tabs>
              <w:tab w:val="clear" w:pos="57"/>
            </w:tabs>
            <w:jc w:val="left"/>
          </w:pPr>
          <w:r>
            <w:t>Eingliederungshilfe</w:t>
          </w:r>
        </w:p>
        <w:p w:rsidR="00731208" w:rsidRDefault="004E1B91" w:rsidP="001C7EAE">
          <w:pPr>
            <w:pStyle w:val="Kopf-undFusszeile"/>
            <w:tabs>
              <w:tab w:val="clear" w:pos="57"/>
            </w:tabs>
            <w:jc w:val="left"/>
          </w:pPr>
          <w:r>
            <w:t>Schulbegleitung</w:t>
          </w:r>
        </w:p>
        <w:p w:rsidR="001C7EAE" w:rsidRPr="0047041B" w:rsidRDefault="001C7EAE" w:rsidP="001C7EAE">
          <w:pPr>
            <w:pStyle w:val="Kopf-undFusszeile"/>
            <w:tabs>
              <w:tab w:val="clear" w:pos="57"/>
            </w:tabs>
            <w:jc w:val="left"/>
            <w:rPr>
              <w:caps/>
            </w:rPr>
          </w:pPr>
        </w:p>
      </w:tc>
    </w:tr>
    <w:tr w:rsidR="001C7EAE" w:rsidTr="004E1B91">
      <w:trPr>
        <w:trHeight w:hRule="exact" w:val="283"/>
      </w:trPr>
      <w:tc>
        <w:tcPr>
          <w:tcW w:w="5386" w:type="dxa"/>
          <w:vMerge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1985" w:type="dxa"/>
        </w:tcPr>
        <w:p w:rsidR="001C7EAE" w:rsidRDefault="004E1B91" w:rsidP="001C7EAE">
          <w:pPr>
            <w:pStyle w:val="Kopf-undFusszeile"/>
            <w:tabs>
              <w:tab w:val="clear" w:pos="57"/>
            </w:tabs>
            <w:jc w:val="left"/>
          </w:pPr>
          <w:r>
            <w:t>Kaiserstraße 27</w:t>
          </w:r>
        </w:p>
      </w:tc>
      <w:tc>
        <w:tcPr>
          <w:tcW w:w="2268" w:type="dxa"/>
        </w:tcPr>
        <w:p w:rsidR="001C7EAE" w:rsidRDefault="001C7EAE" w:rsidP="001C7EAE">
          <w:pPr>
            <w:pStyle w:val="Kopf-undFusszeile"/>
            <w:tabs>
              <w:tab w:val="clear" w:pos="57"/>
            </w:tabs>
            <w:jc w:val="left"/>
          </w:pPr>
        </w:p>
      </w:tc>
    </w:tr>
    <w:tr w:rsidR="001C7EAE" w:rsidTr="004E1B91">
      <w:trPr>
        <w:trHeight w:hRule="exact" w:val="283"/>
      </w:trPr>
      <w:tc>
        <w:tcPr>
          <w:tcW w:w="5386" w:type="dxa"/>
          <w:vMerge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1985" w:type="dxa"/>
        </w:tcPr>
        <w:p w:rsidR="001C7EAE" w:rsidRDefault="004E1B91" w:rsidP="001C7EAE">
          <w:pPr>
            <w:pStyle w:val="Kopf-undFusszeile"/>
            <w:tabs>
              <w:tab w:val="clear" w:pos="57"/>
            </w:tabs>
            <w:jc w:val="left"/>
          </w:pPr>
          <w:r>
            <w:t>72764 Reutlingen</w:t>
          </w:r>
        </w:p>
      </w:tc>
      <w:tc>
        <w:tcPr>
          <w:tcW w:w="2268" w:type="dxa"/>
        </w:tcPr>
        <w:p w:rsidR="001C7EAE" w:rsidRDefault="001C7EAE" w:rsidP="001C7EAE">
          <w:pPr>
            <w:pStyle w:val="Kopf-undFusszeile"/>
            <w:tabs>
              <w:tab w:val="clear" w:pos="57"/>
            </w:tabs>
            <w:jc w:val="left"/>
          </w:pPr>
        </w:p>
      </w:tc>
    </w:tr>
  </w:tbl>
  <w:p w:rsidR="0047041B" w:rsidRPr="009771F7" w:rsidRDefault="00047B58">
    <w:pPr>
      <w:pStyle w:val="Kopfzeile"/>
      <w:rPr>
        <w:sz w:val="4"/>
        <w:szCs w:val="4"/>
      </w:rPr>
    </w:pPr>
    <w:r>
      <w:rPr>
        <w:noProof/>
        <w:color w:val="000000" w:themeColor="text1"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593A0E8" wp14:editId="5A002307">
              <wp:simplePos x="0" y="0"/>
              <wp:positionH relativeFrom="column">
                <wp:posOffset>-789305</wp:posOffset>
              </wp:positionH>
              <wp:positionV relativeFrom="paragraph">
                <wp:posOffset>3081431</wp:posOffset>
              </wp:positionV>
              <wp:extent cx="184785" cy="1849942"/>
              <wp:effectExtent l="0" t="0" r="571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8499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F10C69">
                            <w:rPr>
                              <w:color w:val="7F7F7F" w:themeColor="text1" w:themeTint="80"/>
                            </w:rPr>
                            <w:t>_</w:t>
                          </w: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480DE0" w:rsidRPr="00F10C69" w:rsidRDefault="00480DE0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  <w:sz w:val="24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  <w:sz w:val="24"/>
                            </w:rPr>
                          </w:pPr>
                        </w:p>
                        <w:p w:rsidR="00047B58" w:rsidRPr="00F10C69" w:rsidRDefault="00047B58" w:rsidP="00D27B19">
                          <w:pPr>
                            <w:spacing w:after="20"/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F10C69">
                            <w:rPr>
                              <w:color w:val="7F7F7F" w:themeColor="text1" w:themeTint="80"/>
                            </w:rPr>
                            <w:sym w:font="Wingdings" w:char="F09F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3A0E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2.15pt;margin-top:242.65pt;width:14.55pt;height:145.6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" fillcolor="white [3201]" stroked="f" strokeweight=".5pt">
              <v:textbox inset="1mm,0,1mm,0">
                <w:txbxContent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  <w:r w:rsidRPr="00F10C69">
                      <w:rPr>
                        <w:color w:val="7F7F7F" w:themeColor="text1" w:themeTint="80"/>
                      </w:rPr>
                      <w:t>_</w:t>
                    </w: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480DE0" w:rsidRPr="00F10C69" w:rsidRDefault="00480DE0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  <w:sz w:val="24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  <w:sz w:val="24"/>
                      </w:rPr>
                    </w:pPr>
                  </w:p>
                  <w:p w:rsidR="00047B58" w:rsidRPr="00F10C69" w:rsidRDefault="00047B58" w:rsidP="00D27B19">
                    <w:pPr>
                      <w:spacing w:after="20"/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  <w:r w:rsidRPr="00F10C69">
                      <w:rPr>
                        <w:color w:val="7F7F7F" w:themeColor="text1" w:themeTint="80"/>
                      </w:rPr>
                      <w:sym w:font="Wingdings" w:char="F09F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00ED8"/>
    <w:rsid w:val="0000502C"/>
    <w:rsid w:val="0001102E"/>
    <w:rsid w:val="000338AD"/>
    <w:rsid w:val="00037D8A"/>
    <w:rsid w:val="00042DE9"/>
    <w:rsid w:val="00047B58"/>
    <w:rsid w:val="000539E3"/>
    <w:rsid w:val="00060972"/>
    <w:rsid w:val="0006219B"/>
    <w:rsid w:val="00082073"/>
    <w:rsid w:val="00091468"/>
    <w:rsid w:val="0009554A"/>
    <w:rsid w:val="000A0A0E"/>
    <w:rsid w:val="000B4536"/>
    <w:rsid w:val="000B45F6"/>
    <w:rsid w:val="000B4B89"/>
    <w:rsid w:val="000C19AA"/>
    <w:rsid w:val="000C1BD4"/>
    <w:rsid w:val="000D039C"/>
    <w:rsid w:val="000E65ED"/>
    <w:rsid w:val="000F7AF0"/>
    <w:rsid w:val="00117910"/>
    <w:rsid w:val="00144759"/>
    <w:rsid w:val="00155D8B"/>
    <w:rsid w:val="00160BE7"/>
    <w:rsid w:val="00182A5F"/>
    <w:rsid w:val="001C7EAE"/>
    <w:rsid w:val="001D0798"/>
    <w:rsid w:val="001E6F5C"/>
    <w:rsid w:val="001E7175"/>
    <w:rsid w:val="001F0CDF"/>
    <w:rsid w:val="001F26F4"/>
    <w:rsid w:val="00211B9F"/>
    <w:rsid w:val="002444B0"/>
    <w:rsid w:val="00271CC2"/>
    <w:rsid w:val="00282A2D"/>
    <w:rsid w:val="002A231C"/>
    <w:rsid w:val="002A5B9E"/>
    <w:rsid w:val="002B0562"/>
    <w:rsid w:val="002B5612"/>
    <w:rsid w:val="002F278B"/>
    <w:rsid w:val="00303200"/>
    <w:rsid w:val="00323DA3"/>
    <w:rsid w:val="00331CFA"/>
    <w:rsid w:val="00341981"/>
    <w:rsid w:val="00343B10"/>
    <w:rsid w:val="0035243D"/>
    <w:rsid w:val="0035301B"/>
    <w:rsid w:val="00373A6F"/>
    <w:rsid w:val="003E0629"/>
    <w:rsid w:val="003E1EC3"/>
    <w:rsid w:val="003E2D17"/>
    <w:rsid w:val="00407663"/>
    <w:rsid w:val="00413046"/>
    <w:rsid w:val="00456DE0"/>
    <w:rsid w:val="00456FC8"/>
    <w:rsid w:val="004614DC"/>
    <w:rsid w:val="004647E3"/>
    <w:rsid w:val="0047041B"/>
    <w:rsid w:val="004742C2"/>
    <w:rsid w:val="00480DE0"/>
    <w:rsid w:val="00495003"/>
    <w:rsid w:val="004A544E"/>
    <w:rsid w:val="004C42D7"/>
    <w:rsid w:val="004D5024"/>
    <w:rsid w:val="004E0148"/>
    <w:rsid w:val="004E1B91"/>
    <w:rsid w:val="005171F7"/>
    <w:rsid w:val="005272E8"/>
    <w:rsid w:val="0054078F"/>
    <w:rsid w:val="00540E0D"/>
    <w:rsid w:val="0056070F"/>
    <w:rsid w:val="00563374"/>
    <w:rsid w:val="00577503"/>
    <w:rsid w:val="00581DFE"/>
    <w:rsid w:val="0058245A"/>
    <w:rsid w:val="00591757"/>
    <w:rsid w:val="00592121"/>
    <w:rsid w:val="005B469A"/>
    <w:rsid w:val="005B7F7A"/>
    <w:rsid w:val="005C4869"/>
    <w:rsid w:val="0060611F"/>
    <w:rsid w:val="00617C94"/>
    <w:rsid w:val="00626418"/>
    <w:rsid w:val="00627D80"/>
    <w:rsid w:val="00644D2C"/>
    <w:rsid w:val="00657F9A"/>
    <w:rsid w:val="00664873"/>
    <w:rsid w:val="00682B50"/>
    <w:rsid w:val="006B770C"/>
    <w:rsid w:val="006C78D2"/>
    <w:rsid w:val="006E4111"/>
    <w:rsid w:val="006F60E7"/>
    <w:rsid w:val="0070632B"/>
    <w:rsid w:val="007171F6"/>
    <w:rsid w:val="00731208"/>
    <w:rsid w:val="00752E6C"/>
    <w:rsid w:val="00784D20"/>
    <w:rsid w:val="00794221"/>
    <w:rsid w:val="007A268D"/>
    <w:rsid w:val="007D135C"/>
    <w:rsid w:val="007E7BB0"/>
    <w:rsid w:val="007F5C25"/>
    <w:rsid w:val="00800466"/>
    <w:rsid w:val="0083302C"/>
    <w:rsid w:val="00834BB1"/>
    <w:rsid w:val="00881958"/>
    <w:rsid w:val="00891786"/>
    <w:rsid w:val="008940F5"/>
    <w:rsid w:val="00894723"/>
    <w:rsid w:val="0089752C"/>
    <w:rsid w:val="008B015D"/>
    <w:rsid w:val="008C0172"/>
    <w:rsid w:val="008D3F62"/>
    <w:rsid w:val="008D6F0C"/>
    <w:rsid w:val="008E0358"/>
    <w:rsid w:val="008E3AD2"/>
    <w:rsid w:val="008E42E4"/>
    <w:rsid w:val="00907A7C"/>
    <w:rsid w:val="00926E4E"/>
    <w:rsid w:val="00935BFC"/>
    <w:rsid w:val="0094131E"/>
    <w:rsid w:val="009511EA"/>
    <w:rsid w:val="009709CF"/>
    <w:rsid w:val="0097680E"/>
    <w:rsid w:val="009771F7"/>
    <w:rsid w:val="009841DC"/>
    <w:rsid w:val="009A7E3A"/>
    <w:rsid w:val="009B6948"/>
    <w:rsid w:val="009C1CD5"/>
    <w:rsid w:val="009C46B2"/>
    <w:rsid w:val="009C4C63"/>
    <w:rsid w:val="009E4CF0"/>
    <w:rsid w:val="009F0459"/>
    <w:rsid w:val="009F6654"/>
    <w:rsid w:val="00A07F51"/>
    <w:rsid w:val="00A12ECF"/>
    <w:rsid w:val="00A204D9"/>
    <w:rsid w:val="00A31BE1"/>
    <w:rsid w:val="00A34C4A"/>
    <w:rsid w:val="00A42C25"/>
    <w:rsid w:val="00A60E41"/>
    <w:rsid w:val="00A62154"/>
    <w:rsid w:val="00A81170"/>
    <w:rsid w:val="00A94848"/>
    <w:rsid w:val="00AC07AB"/>
    <w:rsid w:val="00B04108"/>
    <w:rsid w:val="00B059C8"/>
    <w:rsid w:val="00B2577E"/>
    <w:rsid w:val="00B454BF"/>
    <w:rsid w:val="00B570BB"/>
    <w:rsid w:val="00B8113E"/>
    <w:rsid w:val="00BA2C7E"/>
    <w:rsid w:val="00BD119F"/>
    <w:rsid w:val="00BD6B49"/>
    <w:rsid w:val="00BE0CAC"/>
    <w:rsid w:val="00BE27C8"/>
    <w:rsid w:val="00C60F11"/>
    <w:rsid w:val="00C655AC"/>
    <w:rsid w:val="00C77A19"/>
    <w:rsid w:val="00C82313"/>
    <w:rsid w:val="00C95E59"/>
    <w:rsid w:val="00CB5DA1"/>
    <w:rsid w:val="00CC40F7"/>
    <w:rsid w:val="00CE6567"/>
    <w:rsid w:val="00D12FC4"/>
    <w:rsid w:val="00D1576E"/>
    <w:rsid w:val="00D27B19"/>
    <w:rsid w:val="00D32F2A"/>
    <w:rsid w:val="00D64B8F"/>
    <w:rsid w:val="00D86316"/>
    <w:rsid w:val="00D93DC7"/>
    <w:rsid w:val="00D973AE"/>
    <w:rsid w:val="00DB0413"/>
    <w:rsid w:val="00DB329D"/>
    <w:rsid w:val="00DC22B9"/>
    <w:rsid w:val="00DC7356"/>
    <w:rsid w:val="00DE7506"/>
    <w:rsid w:val="00E11D3E"/>
    <w:rsid w:val="00E17FDB"/>
    <w:rsid w:val="00E41FC8"/>
    <w:rsid w:val="00E4524C"/>
    <w:rsid w:val="00E70CC9"/>
    <w:rsid w:val="00E727D9"/>
    <w:rsid w:val="00EA3981"/>
    <w:rsid w:val="00EA55A9"/>
    <w:rsid w:val="00EB1903"/>
    <w:rsid w:val="00EB47FF"/>
    <w:rsid w:val="00ED0137"/>
    <w:rsid w:val="00ED51AC"/>
    <w:rsid w:val="00F10C69"/>
    <w:rsid w:val="00F25853"/>
    <w:rsid w:val="00F25AEB"/>
    <w:rsid w:val="00F32FB5"/>
    <w:rsid w:val="00F50F87"/>
    <w:rsid w:val="00F51078"/>
    <w:rsid w:val="00F543F3"/>
    <w:rsid w:val="00F55531"/>
    <w:rsid w:val="00F7684A"/>
    <w:rsid w:val="00F869F8"/>
    <w:rsid w:val="00F872C4"/>
    <w:rsid w:val="00FA72F0"/>
    <w:rsid w:val="00FF24CF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DC0C5"/>
  <w15:docId w15:val="{4D38CB16-2027-45A8-B38D-D109996F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146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DC2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245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245A"/>
    <w:rPr>
      <w:rFonts w:ascii="Arial" w:hAnsi="Arial"/>
      <w:sz w:val="24"/>
    </w:rPr>
  </w:style>
  <w:style w:type="paragraph" w:customStyle="1" w:styleId="Kopf-undFusszeile">
    <w:name w:val="Kopf- und Fusszeile"/>
    <w:link w:val="Kopf-undFusszeileZchn"/>
    <w:qFormat/>
    <w:rsid w:val="00495003"/>
    <w:pPr>
      <w:tabs>
        <w:tab w:val="left" w:pos="57"/>
      </w:tabs>
      <w:spacing w:line="220" w:lineRule="exact"/>
    </w:pPr>
    <w:rPr>
      <w:rFonts w:ascii="Arial" w:hAnsi="Arial"/>
      <w:sz w:val="18"/>
    </w:rPr>
  </w:style>
  <w:style w:type="paragraph" w:customStyle="1" w:styleId="ZeichenundDatum">
    <w:name w:val="Zeichen und Datum"/>
    <w:basedOn w:val="Standard"/>
    <w:link w:val="ZeichenundDatumZchn"/>
    <w:qFormat/>
    <w:rsid w:val="004614DC"/>
    <w:pPr>
      <w:tabs>
        <w:tab w:val="left" w:pos="4820"/>
        <w:tab w:val="left" w:pos="8392"/>
        <w:tab w:val="left" w:pos="8448"/>
      </w:tabs>
      <w:spacing w:line="280" w:lineRule="exact"/>
    </w:pPr>
  </w:style>
  <w:style w:type="character" w:customStyle="1" w:styleId="Kopf-undFusszeileZchn">
    <w:name w:val="Kopf- und Fusszeile Zchn"/>
    <w:basedOn w:val="Absatz-Standardschriftart"/>
    <w:link w:val="Kopf-undFusszeile"/>
    <w:rsid w:val="00495003"/>
    <w:rPr>
      <w:rFonts w:ascii="Arial" w:hAnsi="Arial"/>
      <w:sz w:val="18"/>
    </w:rPr>
  </w:style>
  <w:style w:type="paragraph" w:customStyle="1" w:styleId="EinfAbs">
    <w:name w:val="[Einf. Abs.]"/>
    <w:basedOn w:val="Standard"/>
    <w:uiPriority w:val="99"/>
    <w:rsid w:val="00A31B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ZeichenundDatumZchn">
    <w:name w:val="Zeichen und Datum Zchn"/>
    <w:basedOn w:val="Absatz-Standardschriftart"/>
    <w:link w:val="ZeichenundDatum"/>
    <w:rsid w:val="004614DC"/>
    <w:rPr>
      <w:rFonts w:ascii="Arial" w:hAnsi="Arial"/>
    </w:rPr>
  </w:style>
  <w:style w:type="table" w:styleId="Tabellenraster">
    <w:name w:val="Table Grid"/>
    <w:basedOn w:val="NormaleTabelle"/>
    <w:uiPriority w:val="39"/>
    <w:rsid w:val="00A3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4475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7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75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rsid w:val="00D1576E"/>
    <w:rPr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456DE0"/>
  </w:style>
  <w:style w:type="character" w:customStyle="1" w:styleId="berschrift1Zchn">
    <w:name w:val="Überschrift 1 Zchn"/>
    <w:basedOn w:val="Absatz-Standardschriftart"/>
    <w:link w:val="berschrift1"/>
    <w:uiPriority w:val="9"/>
    <w:rsid w:val="00DC22B9"/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semiHidden/>
    <w:unhideWhenUsed/>
    <w:rsid w:val="00ED51AC"/>
    <w:rPr>
      <w:color w:val="0000FF"/>
      <w:u w:val="single"/>
    </w:rPr>
  </w:style>
  <w:style w:type="paragraph" w:customStyle="1" w:styleId="HauptberschriftBetreff">
    <w:name w:val="Hauptüberschrift/Betreff"/>
    <w:basedOn w:val="Standard"/>
    <w:link w:val="HauptberschriftBetreffZchn"/>
    <w:qFormat/>
    <w:rsid w:val="0054078F"/>
    <w:pPr>
      <w:jc w:val="left"/>
    </w:pPr>
    <w:rPr>
      <w:b/>
      <w:color w:val="000000" w:themeColor="text1"/>
      <w:sz w:val="28"/>
    </w:rPr>
  </w:style>
  <w:style w:type="paragraph" w:customStyle="1" w:styleId="berschrift10">
    <w:name w:val="Überschrift1"/>
    <w:basedOn w:val="Standard"/>
    <w:link w:val="berschrift1Zchn0"/>
    <w:qFormat/>
    <w:rsid w:val="00DC22B9"/>
    <w:pPr>
      <w:jc w:val="left"/>
    </w:pPr>
    <w:rPr>
      <w:b/>
      <w:sz w:val="24"/>
    </w:rPr>
  </w:style>
  <w:style w:type="character" w:customStyle="1" w:styleId="HauptberschriftBetreffZchn">
    <w:name w:val="Hauptüberschrift/Betreff Zchn"/>
    <w:basedOn w:val="Absatz-Standardschriftart"/>
    <w:link w:val="HauptberschriftBetreff"/>
    <w:rsid w:val="0054078F"/>
    <w:rPr>
      <w:rFonts w:ascii="Arial" w:hAnsi="Arial"/>
      <w:b/>
      <w:color w:val="000000" w:themeColor="text1"/>
      <w:sz w:val="28"/>
    </w:rPr>
  </w:style>
  <w:style w:type="character" w:customStyle="1" w:styleId="berschrift1Zchn0">
    <w:name w:val="Überschrift1 Zchn"/>
    <w:basedOn w:val="Absatz-Standardschriftart"/>
    <w:link w:val="berschrift10"/>
    <w:rsid w:val="00DC22B9"/>
    <w:rPr>
      <w:rFonts w:ascii="Arial" w:hAnsi="Arial"/>
      <w:b/>
      <w:sz w:val="24"/>
    </w:rPr>
  </w:style>
  <w:style w:type="paragraph" w:customStyle="1" w:styleId="berschrift2">
    <w:name w:val="Überschrift2"/>
    <w:link w:val="berschrift2Zchn"/>
    <w:qFormat/>
    <w:rsid w:val="00DC22B9"/>
    <w:rPr>
      <w:rFonts w:ascii="Arial" w:hAnsi="Arial"/>
      <w:b/>
    </w:rPr>
  </w:style>
  <w:style w:type="character" w:customStyle="1" w:styleId="berschrift2Zchn">
    <w:name w:val="Überschrift2 Zchn"/>
    <w:basedOn w:val="berschrift1Zchn0"/>
    <w:link w:val="berschrift2"/>
    <w:rsid w:val="00DC22B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41-3-EGH-KB-neu\MERKBL&#196;TTER%20HINWEISBL&#196;TTER%20FARBE%20-%20LOGO%20neu.dotx" TargetMode="External"/></Relationships>
</file>

<file path=word/theme/theme1.xml><?xml version="1.0" encoding="utf-8"?>
<a:theme xmlns:a="http://schemas.openxmlformats.org/drawingml/2006/main" name="Office">
  <a:themeElements>
    <a:clrScheme name="LRA REUTLING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9650"/>
      </a:accent1>
      <a:accent2>
        <a:srgbClr val="A0C81E"/>
      </a:accent2>
      <a:accent3>
        <a:srgbClr val="FFF028"/>
      </a:accent3>
      <a:accent4>
        <a:srgbClr val="6EBE96"/>
      </a:accent4>
      <a:accent5>
        <a:srgbClr val="C8D782"/>
      </a:accent5>
      <a:accent6>
        <a:srgbClr val="FFF591"/>
      </a:accent6>
      <a:hlink>
        <a:srgbClr val="A0C81E"/>
      </a:hlink>
      <a:folHlink>
        <a:srgbClr val="009650"/>
      </a:folHlink>
    </a:clrScheme>
    <a:fontScheme name="LRA Reutlin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7244-EA47-4863-96E0-566893BC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MERKBLÄTTER HINWEISBLÄTTER FARBE - LOGO neu.dotx</Template>
  <TotalTime>0</TotalTime>
  <Pages>2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Reutlingen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Herrmann, R.</dc:creator>
  <cp:lastModifiedBy>Herrmann, R.</cp:lastModifiedBy>
  <cp:revision>1</cp:revision>
  <cp:lastPrinted>2020-01-14T12:30:00Z</cp:lastPrinted>
  <dcterms:created xsi:type="dcterms:W3CDTF">2022-05-24T14:59:00Z</dcterms:created>
  <dcterms:modified xsi:type="dcterms:W3CDTF">2022-05-24T15:03:00Z</dcterms:modified>
</cp:coreProperties>
</file>